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C7F" w:rsidRDefault="00083C7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UNIVERSIDAD CATÓLICA NUESTRA SEÑORA DE </w:t>
      </w:r>
      <w:smartTag w:uri="urn:schemas-microsoft-com:office:smarttags" w:element="PersonName">
        <w:smartTagPr>
          <w:attr w:name="ProductID" w:val="LA ASUNCIￓN"/>
        </w:smartTagPr>
        <w:r>
          <w:rPr>
            <w:b/>
            <w:sz w:val="28"/>
            <w:szCs w:val="28"/>
          </w:rPr>
          <w:t>LA ASUNCIÓN</w:t>
        </w:r>
      </w:smartTag>
    </w:p>
    <w:p w:rsidR="00083C7F" w:rsidRDefault="00083C7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FACULTAD DE FILOSOFÍA Y CIENCIAS HUMANAS</w:t>
      </w:r>
    </w:p>
    <w:p w:rsidR="00083C7F" w:rsidRDefault="00083C7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LICENCIATURA EN CIENCIAS DE </w:t>
      </w:r>
      <w:smartTag w:uri="urn:schemas-microsoft-com:office:smarttags" w:element="PersonName">
        <w:smartTagPr>
          <w:attr w:name="ProductID" w:val="LA COMUNICACIￓN"/>
        </w:smartTagPr>
        <w:r>
          <w:rPr>
            <w:b/>
            <w:sz w:val="28"/>
            <w:szCs w:val="28"/>
          </w:rPr>
          <w:t>LA COMUNICACIÓN</w:t>
        </w:r>
      </w:smartTag>
    </w:p>
    <w:p w:rsidR="00083C7F" w:rsidRDefault="00083C7F">
      <w:pPr>
        <w:ind w:firstLine="0"/>
        <w:rPr>
          <w:sz w:val="32"/>
          <w:szCs w:val="32"/>
        </w:rPr>
      </w:pPr>
    </w:p>
    <w:p w:rsidR="00083C7F" w:rsidRDefault="00083C7F">
      <w:pPr>
        <w:ind w:firstLine="0"/>
        <w:rPr>
          <w:sz w:val="32"/>
          <w:szCs w:val="32"/>
        </w:rPr>
      </w:pPr>
    </w:p>
    <w:p w:rsidR="00083C7F" w:rsidRDefault="00083C7F">
      <w:pPr>
        <w:ind w:firstLine="0"/>
        <w:rPr>
          <w:sz w:val="32"/>
          <w:szCs w:val="32"/>
        </w:rPr>
      </w:pPr>
    </w:p>
    <w:p w:rsidR="00083C7F" w:rsidRDefault="00083C7F">
      <w:pPr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TÍTULO DE </w:t>
      </w:r>
      <w:smartTag w:uri="urn:schemas-microsoft-com:office:smarttags" w:element="PersonName">
        <w:smartTagPr>
          <w:attr w:name="ProductID" w:val="LA TESIS"/>
        </w:smartTagPr>
        <w:r>
          <w:rPr>
            <w:b/>
            <w:bCs/>
            <w:sz w:val="32"/>
            <w:szCs w:val="32"/>
          </w:rPr>
          <w:t>LA TESIS</w:t>
        </w:r>
      </w:smartTag>
    </w:p>
    <w:p w:rsidR="00083C7F" w:rsidRDefault="00083C7F">
      <w:pPr>
        <w:ind w:firstLine="0"/>
        <w:jc w:val="center"/>
        <w:rPr>
          <w:sz w:val="32"/>
          <w:szCs w:val="32"/>
        </w:rPr>
      </w:pPr>
    </w:p>
    <w:p w:rsidR="00083C7F" w:rsidRDefault="00083C7F">
      <w:pPr>
        <w:ind w:firstLine="0"/>
        <w:rPr>
          <w:sz w:val="32"/>
          <w:szCs w:val="32"/>
        </w:rPr>
      </w:pPr>
    </w:p>
    <w:p w:rsidR="00083C7F" w:rsidRDefault="00083C7F">
      <w:pPr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Nombre del autor/a</w:t>
      </w:r>
    </w:p>
    <w:p w:rsidR="00083C7F" w:rsidRDefault="00083C7F">
      <w:pPr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Énfasis</w:t>
      </w:r>
    </w:p>
    <w:p w:rsidR="00083C7F" w:rsidRDefault="00083C7F">
      <w:pPr>
        <w:ind w:firstLine="0"/>
        <w:rPr>
          <w:sz w:val="32"/>
          <w:szCs w:val="32"/>
        </w:rPr>
      </w:pPr>
    </w:p>
    <w:p w:rsidR="00083C7F" w:rsidRDefault="00083C7F">
      <w:pPr>
        <w:ind w:firstLine="0"/>
        <w:rPr>
          <w:sz w:val="32"/>
          <w:szCs w:val="32"/>
        </w:rPr>
      </w:pPr>
    </w:p>
    <w:p w:rsidR="00083C7F" w:rsidRDefault="00083C7F">
      <w:pPr>
        <w:ind w:firstLine="0"/>
        <w:rPr>
          <w:sz w:val="32"/>
          <w:szCs w:val="32"/>
        </w:rPr>
      </w:pPr>
    </w:p>
    <w:p w:rsidR="00083C7F" w:rsidRDefault="00083C7F">
      <w:pPr>
        <w:ind w:firstLine="0"/>
        <w:rPr>
          <w:sz w:val="32"/>
          <w:szCs w:val="32"/>
        </w:rPr>
      </w:pPr>
    </w:p>
    <w:p w:rsidR="00083C7F" w:rsidRDefault="00083C7F">
      <w:pPr>
        <w:ind w:firstLine="0"/>
        <w:rPr>
          <w:sz w:val="32"/>
          <w:szCs w:val="32"/>
        </w:rPr>
      </w:pPr>
    </w:p>
    <w:p w:rsidR="00083C7F" w:rsidRDefault="00083C7F">
      <w:pPr>
        <w:ind w:firstLine="0"/>
        <w:rPr>
          <w:sz w:val="32"/>
          <w:szCs w:val="32"/>
        </w:rPr>
      </w:pPr>
    </w:p>
    <w:p w:rsidR="00083C7F" w:rsidRDefault="00083C7F">
      <w:pPr>
        <w:ind w:firstLine="0"/>
        <w:rPr>
          <w:sz w:val="32"/>
          <w:szCs w:val="32"/>
        </w:rPr>
      </w:pPr>
    </w:p>
    <w:p w:rsidR="00083C7F" w:rsidRDefault="00083C7F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Asunción - Paraguay</w:t>
      </w:r>
    </w:p>
    <w:p w:rsidR="00083C7F" w:rsidRDefault="00083C7F">
      <w:pPr>
        <w:ind w:firstLine="0"/>
        <w:jc w:val="center"/>
      </w:pPr>
      <w:r>
        <w:rPr>
          <w:b/>
          <w:sz w:val="32"/>
          <w:szCs w:val="32"/>
        </w:rPr>
        <w:t>2012</w:t>
      </w:r>
    </w:p>
    <w:p w:rsidR="00083C7F" w:rsidRPr="00A27DBF" w:rsidRDefault="00083C7F">
      <w:pPr>
        <w:ind w:firstLine="0"/>
        <w:jc w:val="center"/>
        <w:rPr>
          <w:b/>
          <w:sz w:val="32"/>
          <w:szCs w:val="32"/>
        </w:rPr>
      </w:pPr>
      <w:r>
        <w:rPr>
          <w:sz w:val="32"/>
          <w:szCs w:val="32"/>
        </w:rPr>
        <w:br w:type="page"/>
      </w:r>
      <w:r w:rsidRPr="00A27DBF">
        <w:rPr>
          <w:b/>
          <w:sz w:val="32"/>
          <w:szCs w:val="32"/>
        </w:rPr>
        <w:t>HOJA DE EVALUACIÓN</w:t>
      </w:r>
    </w:p>
    <w:p w:rsidR="00083C7F" w:rsidRDefault="00083C7F">
      <w:pPr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Cátedra de Trabajo Final II – Prof. Lic. </w:t>
      </w:r>
      <w:r w:rsidRPr="004613EF">
        <w:rPr>
          <w:sz w:val="32"/>
          <w:szCs w:val="32"/>
        </w:rPr>
        <w:t>Adriana Deligdisch</w:t>
      </w:r>
    </w:p>
    <w:tbl>
      <w:tblPr>
        <w:tblW w:w="9240" w:type="dxa"/>
        <w:tblInd w:w="50" w:type="dxa"/>
        <w:tblCellMar>
          <w:left w:w="70" w:type="dxa"/>
          <w:right w:w="70" w:type="dxa"/>
        </w:tblCellMar>
        <w:tblLook w:val="0000"/>
      </w:tblPr>
      <w:tblGrid>
        <w:gridCol w:w="4340"/>
        <w:gridCol w:w="704"/>
        <w:gridCol w:w="556"/>
        <w:gridCol w:w="3640"/>
      </w:tblGrid>
      <w:tr w:rsidR="00083C7F" w:rsidRPr="00A27DBF" w:rsidTr="007F1916">
        <w:trPr>
          <w:trHeight w:val="300"/>
        </w:trPr>
        <w:tc>
          <w:tcPr>
            <w:tcW w:w="92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27DBF">
              <w:rPr>
                <w:b/>
                <w:bCs/>
                <w:sz w:val="22"/>
                <w:szCs w:val="22"/>
              </w:rPr>
              <w:t>criterios de evaluación del Proyecto</w:t>
            </w:r>
          </w:p>
        </w:tc>
      </w:tr>
      <w:tr w:rsidR="00083C7F" w:rsidRPr="00A27DBF" w:rsidTr="007F1916">
        <w:trPr>
          <w:trHeight w:val="28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27DBF">
              <w:rPr>
                <w:b/>
                <w:bCs/>
                <w:sz w:val="22"/>
                <w:szCs w:val="22"/>
              </w:rPr>
              <w:t>Indicador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27DBF">
              <w:rPr>
                <w:b/>
                <w:bCs/>
                <w:sz w:val="22"/>
                <w:szCs w:val="22"/>
              </w:rPr>
              <w:t>Posi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27DBF">
              <w:rPr>
                <w:b/>
                <w:bCs/>
                <w:sz w:val="22"/>
                <w:szCs w:val="22"/>
              </w:rPr>
              <w:t>Asig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27DBF">
              <w:rPr>
                <w:b/>
                <w:bCs/>
                <w:sz w:val="22"/>
                <w:szCs w:val="22"/>
              </w:rPr>
              <w:t>Observación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Tema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A27DBF">
              <w:rPr>
                <w:b/>
                <w:bCs/>
                <w:sz w:val="22"/>
                <w:szCs w:val="22"/>
              </w:rPr>
              <w:t>Título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</w:pPr>
            <w:r>
              <w:t>Refleja el contenido del trabajo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</w:pPr>
            <w:r>
              <w:t>Es concreto y preciso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A27DBF">
              <w:rPr>
                <w:b/>
                <w:bCs/>
                <w:sz w:val="22"/>
                <w:szCs w:val="22"/>
              </w:rPr>
              <w:t>Importancia del tema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Delimitación del tema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Aporte pretendido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Viabilidad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Posibles consecuencias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A27DBF">
              <w:rPr>
                <w:b/>
                <w:bCs/>
                <w:sz w:val="22"/>
                <w:szCs w:val="22"/>
              </w:rPr>
              <w:t>Problemática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Planteamiento del problema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Relación de la pregunta de invest.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Formulación correcta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A27DBF">
              <w:rPr>
                <w:b/>
                <w:bCs/>
                <w:sz w:val="22"/>
                <w:szCs w:val="22"/>
              </w:rPr>
              <w:t>Objetivo General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A27DBF">
              <w:rPr>
                <w:b/>
                <w:bCs/>
                <w:sz w:val="22"/>
                <w:szCs w:val="22"/>
              </w:rPr>
              <w:t>Objetivos Específicos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Escritura correcta los objetivos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Utilización correcta de infinitivos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Posibilidad de ser medido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Concordancia entre el objetivo y el problema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A27DBF">
              <w:rPr>
                <w:b/>
                <w:bCs/>
                <w:sz w:val="22"/>
                <w:szCs w:val="22"/>
              </w:rPr>
              <w:t>Justificación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 xml:space="preserve">Conveniencia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Relevancia social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Implicancias prácticas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Valor teórico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Utilidad metodológica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44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Marco teórico y Referencial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Eje temático congruente con los objetivos propuestos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Utilización de fuente confiable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6105E7" w:rsidRDefault="00083C7F" w:rsidP="007F1916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6105E7">
              <w:rPr>
                <w:bCs/>
                <w:sz w:val="22"/>
                <w:szCs w:val="22"/>
              </w:rPr>
              <w:t xml:space="preserve">Citación de mínimo </w:t>
            </w:r>
            <w:r>
              <w:rPr>
                <w:bCs/>
                <w:sz w:val="22"/>
                <w:szCs w:val="22"/>
              </w:rPr>
              <w:t>5</w:t>
            </w:r>
            <w:r w:rsidRPr="006105E7">
              <w:rPr>
                <w:bCs/>
                <w:sz w:val="22"/>
                <w:szCs w:val="22"/>
              </w:rPr>
              <w:t xml:space="preserve"> fuentes diferentes por capítulo propuesto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6105E7" w:rsidRDefault="00083C7F" w:rsidP="007F1916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Citación correcta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6105E7" w:rsidRDefault="00083C7F" w:rsidP="007F1916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Discusión de autores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6105E7" w:rsidRDefault="00083C7F" w:rsidP="007F1916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Mínimo 10 páginas por cap. Propuesto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6105E7" w:rsidRDefault="00083C7F" w:rsidP="007F1916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Mapeo para los cap. incompletos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A27DBF">
              <w:rPr>
                <w:b/>
                <w:bCs/>
                <w:sz w:val="22"/>
                <w:szCs w:val="22"/>
              </w:rPr>
              <w:t>Metodología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Universo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Población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Muestra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Tamaño de la muestra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Criterios de elección</w:t>
            </w:r>
            <w:r>
              <w:rPr>
                <w:sz w:val="22"/>
                <w:szCs w:val="22"/>
              </w:rPr>
              <w:t xml:space="preserve"> o Justificación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Alcance de investigación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Enfoque de Investigación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Conceptualización de variables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Operacionalización de variables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Técnica de recolección de datos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Instrumento de recolección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Validación</w:t>
            </w:r>
            <w:r>
              <w:rPr>
                <w:sz w:val="22"/>
                <w:szCs w:val="22"/>
              </w:rPr>
              <w:t xml:space="preserve"> del instrumento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Procedimientos de recolección datos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17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Procesamiento y Análisis de información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44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Matriz metodológica completa y coherente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9331FF" w:rsidRDefault="00083C7F" w:rsidP="007F1916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9331FF">
              <w:rPr>
                <w:b/>
                <w:sz w:val="22"/>
                <w:szCs w:val="22"/>
              </w:rPr>
              <w:t>Diseño de Instrumentos de recolección de datos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9331FF" w:rsidRDefault="00083C7F" w:rsidP="007F1916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  <w:sz w:val="22"/>
                <w:szCs w:val="22"/>
              </w:rPr>
              <w:t>Resultados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</w:pP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94680B" w:rsidRDefault="00083C7F" w:rsidP="007F1916">
            <w:pPr>
              <w:spacing w:line="240" w:lineRule="auto"/>
              <w:ind w:firstLine="0"/>
              <w:rPr>
                <w:highlight w:val="yellow"/>
              </w:rPr>
            </w:pPr>
            <w:r w:rsidRPr="0094680B">
              <w:rPr>
                <w:sz w:val="22"/>
                <w:szCs w:val="22"/>
                <w:highlight w:val="yellow"/>
              </w:rPr>
              <w:t>Resolución del primer objetivo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94680B" w:rsidRDefault="00083C7F" w:rsidP="007F1916">
            <w:pPr>
              <w:spacing w:line="240" w:lineRule="auto"/>
              <w:ind w:firstLine="0"/>
              <w:rPr>
                <w:highlight w:val="yellow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</w:pP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94680B" w:rsidRDefault="00083C7F" w:rsidP="007F1916">
            <w:pPr>
              <w:spacing w:line="240" w:lineRule="auto"/>
              <w:ind w:firstLine="0"/>
              <w:rPr>
                <w:highlight w:val="yellow"/>
              </w:rPr>
            </w:pPr>
            <w:r w:rsidRPr="0094680B">
              <w:rPr>
                <w:sz w:val="22"/>
                <w:szCs w:val="22"/>
                <w:highlight w:val="yellow"/>
              </w:rPr>
              <w:t>Resolución del segundo objetivo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94680B" w:rsidRDefault="00083C7F" w:rsidP="007F1916">
            <w:pPr>
              <w:spacing w:line="240" w:lineRule="auto"/>
              <w:ind w:firstLine="0"/>
              <w:rPr>
                <w:highlight w:val="yellow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</w:pP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94680B" w:rsidRDefault="00083C7F" w:rsidP="007F1916">
            <w:pPr>
              <w:spacing w:line="240" w:lineRule="auto"/>
              <w:ind w:firstLine="0"/>
              <w:rPr>
                <w:highlight w:val="yellow"/>
              </w:rPr>
            </w:pPr>
            <w:r w:rsidRPr="0094680B">
              <w:rPr>
                <w:sz w:val="22"/>
                <w:szCs w:val="22"/>
                <w:highlight w:val="yellow"/>
              </w:rPr>
              <w:t>Resolución del tercero objetivo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94680B" w:rsidRDefault="00083C7F" w:rsidP="007F1916">
            <w:pPr>
              <w:spacing w:line="240" w:lineRule="auto"/>
              <w:ind w:firstLine="0"/>
              <w:rPr>
                <w:highlight w:val="yellow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</w:pP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94680B" w:rsidRDefault="00083C7F" w:rsidP="007F1916">
            <w:pPr>
              <w:spacing w:line="240" w:lineRule="auto"/>
              <w:ind w:firstLine="0"/>
              <w:rPr>
                <w:highlight w:val="yellow"/>
              </w:rPr>
            </w:pPr>
            <w:r w:rsidRPr="0094680B">
              <w:rPr>
                <w:sz w:val="22"/>
                <w:szCs w:val="22"/>
                <w:highlight w:val="yellow"/>
              </w:rPr>
              <w:t>Resolución del cuarto objetivo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94680B" w:rsidRDefault="00083C7F" w:rsidP="007F1916">
            <w:pPr>
              <w:spacing w:line="240" w:lineRule="auto"/>
              <w:ind w:firstLine="0"/>
              <w:rPr>
                <w:highlight w:val="yellow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</w:pP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94680B" w:rsidRDefault="00083C7F" w:rsidP="007F1916">
            <w:pPr>
              <w:spacing w:line="240" w:lineRule="auto"/>
              <w:ind w:firstLine="0"/>
              <w:rPr>
                <w:highlight w:val="yellow"/>
              </w:rPr>
            </w:pPr>
            <w:r w:rsidRPr="0094680B">
              <w:rPr>
                <w:sz w:val="22"/>
                <w:szCs w:val="22"/>
                <w:highlight w:val="yellow"/>
              </w:rPr>
              <w:t>Resolución del quinto objetivo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94680B" w:rsidRDefault="00083C7F" w:rsidP="007F1916">
            <w:pPr>
              <w:spacing w:line="240" w:lineRule="auto"/>
              <w:ind w:firstLine="0"/>
              <w:rPr>
                <w:highlight w:val="yellow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</w:pP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94680B" w:rsidRDefault="00083C7F" w:rsidP="007F1916">
            <w:pPr>
              <w:spacing w:line="240" w:lineRule="auto"/>
              <w:ind w:firstLine="0"/>
              <w:rPr>
                <w:highlight w:val="yellow"/>
              </w:rPr>
            </w:pPr>
            <w:r w:rsidRPr="0094680B">
              <w:rPr>
                <w:sz w:val="22"/>
                <w:szCs w:val="22"/>
                <w:highlight w:val="yellow"/>
              </w:rPr>
              <w:t>Utilización de tablas, cuadro o gráficos para ilustrar los resultados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94680B" w:rsidRDefault="00083C7F" w:rsidP="007F1916">
            <w:pPr>
              <w:spacing w:line="240" w:lineRule="auto"/>
              <w:ind w:firstLine="0"/>
              <w:rPr>
                <w:highlight w:val="yellow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</w:pP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94680B" w:rsidRDefault="00083C7F" w:rsidP="007F1916">
            <w:pPr>
              <w:spacing w:line="240" w:lineRule="auto"/>
              <w:ind w:firstLine="0"/>
              <w:rPr>
                <w:highlight w:val="yellow"/>
              </w:rPr>
            </w:pPr>
            <w:r w:rsidRPr="0094680B">
              <w:rPr>
                <w:sz w:val="22"/>
                <w:szCs w:val="22"/>
                <w:highlight w:val="yellow"/>
              </w:rPr>
              <w:t>Procesamiento adecuado de datos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94680B" w:rsidRDefault="00083C7F" w:rsidP="007F1916">
            <w:pPr>
              <w:spacing w:line="240" w:lineRule="auto"/>
              <w:ind w:firstLine="0"/>
              <w:rPr>
                <w:highlight w:val="yellow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</w:pP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94680B" w:rsidRDefault="00083C7F" w:rsidP="007F1916">
            <w:pPr>
              <w:spacing w:line="240" w:lineRule="auto"/>
              <w:ind w:firstLine="0"/>
              <w:rPr>
                <w:highlight w:val="yellow"/>
              </w:rPr>
            </w:pPr>
            <w:r w:rsidRPr="0094680B">
              <w:rPr>
                <w:sz w:val="22"/>
                <w:szCs w:val="22"/>
                <w:highlight w:val="yellow"/>
              </w:rPr>
              <w:t>Lectura interpretativa a la luz del marco teórico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94680B" w:rsidRDefault="00083C7F" w:rsidP="007F1916">
            <w:pPr>
              <w:spacing w:line="240" w:lineRule="auto"/>
              <w:ind w:firstLine="0"/>
              <w:rPr>
                <w:highlight w:val="yellow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</w:pP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94680B" w:rsidRDefault="00083C7F" w:rsidP="007F1916">
            <w:pPr>
              <w:spacing w:line="240" w:lineRule="auto"/>
              <w:ind w:firstLine="0"/>
              <w:rPr>
                <w:highlight w:val="yellow"/>
              </w:rPr>
            </w:pPr>
            <w:r w:rsidRPr="0094680B">
              <w:rPr>
                <w:sz w:val="22"/>
                <w:szCs w:val="22"/>
                <w:highlight w:val="yellow"/>
              </w:rPr>
              <w:t>Utilización del MT y R para contrastar resultados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94680B" w:rsidRDefault="00083C7F" w:rsidP="007F1916">
            <w:pPr>
              <w:spacing w:line="240" w:lineRule="auto"/>
              <w:ind w:firstLine="0"/>
              <w:rPr>
                <w:highlight w:val="yellow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</w:pP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A27DBF">
              <w:rPr>
                <w:b/>
                <w:bCs/>
                <w:sz w:val="22"/>
                <w:szCs w:val="22"/>
              </w:rPr>
              <w:t>Bibliografía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Confiabilidad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Pertinencia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A27DBF">
              <w:rPr>
                <w:b/>
                <w:bCs/>
                <w:sz w:val="22"/>
                <w:szCs w:val="22"/>
              </w:rPr>
              <w:t>Anexos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Modelo de instrumento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Matriz metodológica completa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A27DBF">
              <w:rPr>
                <w:b/>
                <w:bCs/>
                <w:sz w:val="22"/>
                <w:szCs w:val="22"/>
              </w:rPr>
              <w:t>Redacción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Ortografía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Sintaxis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Concordancia gramatical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Referencias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 </w:t>
            </w: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27DBF">
              <w:rPr>
                <w:sz w:val="22"/>
                <w:szCs w:val="22"/>
              </w:rPr>
              <w:t>Normativa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083C7F" w:rsidRPr="00A27DBF" w:rsidTr="007F1916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b/>
                <w:bCs/>
                <w:i/>
                <w:iCs/>
                <w:sz w:val="22"/>
                <w:szCs w:val="22"/>
              </w:rPr>
            </w:pPr>
            <w:r w:rsidRPr="00A27DBF">
              <w:rPr>
                <w:b/>
                <w:bCs/>
                <w:i/>
                <w:iCs/>
                <w:sz w:val="22"/>
                <w:szCs w:val="22"/>
              </w:rPr>
              <w:t>Total de puntos posibles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C7F" w:rsidRPr="00A27DBF" w:rsidRDefault="00083C7F" w:rsidP="007F1916">
            <w:pPr>
              <w:spacing w:line="240" w:lineRule="auto"/>
              <w:ind w:firstLine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083C7F" w:rsidRDefault="00083C7F">
      <w:pPr>
        <w:ind w:firstLine="0"/>
        <w:jc w:val="center"/>
        <w:rPr>
          <w:sz w:val="32"/>
          <w:szCs w:val="32"/>
        </w:rPr>
      </w:pPr>
    </w:p>
    <w:p w:rsidR="00083C7F" w:rsidRDefault="00083C7F" w:rsidP="00A27DBF"/>
    <w:p w:rsidR="00083C7F" w:rsidRDefault="00083C7F">
      <w:pPr>
        <w:spacing w:line="240" w:lineRule="auto"/>
        <w:ind w:firstLine="0"/>
        <w:jc w:val="center"/>
        <w:rPr>
          <w:sz w:val="32"/>
          <w:szCs w:val="32"/>
        </w:rPr>
      </w:pPr>
    </w:p>
    <w:p w:rsidR="00083C7F" w:rsidRDefault="00083C7F">
      <w:pPr>
        <w:ind w:firstLine="0"/>
        <w:jc w:val="center"/>
        <w:sectPr w:rsidR="00083C7F">
          <w:headerReference w:type="even" r:id="rId7"/>
          <w:headerReference w:type="default" r:id="rId8"/>
          <w:pgSz w:w="11906" w:h="16838" w:code="9"/>
          <w:pgMar w:top="1474" w:right="1474" w:bottom="1474" w:left="1474" w:header="709" w:footer="709" w:gutter="0"/>
          <w:pgNumType w:fmt="lowerRoman"/>
          <w:cols w:space="708"/>
          <w:titlePg/>
          <w:docGrid w:linePitch="360"/>
        </w:sectPr>
      </w:pPr>
    </w:p>
    <w:p w:rsidR="00083C7F" w:rsidRDefault="00083C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TABLA DE CONTENIDO</w:t>
      </w:r>
    </w:p>
    <w:p w:rsidR="00083C7F" w:rsidRDefault="00083C7F">
      <w:pPr>
        <w:pStyle w:val="TOC1"/>
        <w:tabs>
          <w:tab w:val="right" w:leader="dot" w:pos="8948"/>
        </w:tabs>
        <w:rPr>
          <w:b w:val="0"/>
          <w:noProof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"1-3" \h \z \u </w:instrText>
      </w:r>
      <w:r>
        <w:rPr>
          <w:b w:val="0"/>
        </w:rPr>
        <w:fldChar w:fldCharType="separate"/>
      </w:r>
      <w:hyperlink w:anchor="_Toc337643247" w:history="1">
        <w:r w:rsidRPr="000A78D6">
          <w:rPr>
            <w:rStyle w:val="Hyperlink"/>
            <w:noProof/>
          </w:rPr>
          <w:t>LISTA DE ABREVIATURAS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_Toc337643247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1"/>
        <w:tabs>
          <w:tab w:val="right" w:leader="dot" w:pos="8948"/>
        </w:tabs>
        <w:rPr>
          <w:b w:val="0"/>
          <w:noProof/>
        </w:rPr>
      </w:pPr>
      <w:hyperlink w:anchor="_Toc337643248" w:history="1">
        <w:r w:rsidRPr="000A78D6">
          <w:rPr>
            <w:rStyle w:val="Hyperlink"/>
            <w:noProof/>
          </w:rPr>
          <w:t>INTRODUCCIÓN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_Toc337643248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2"/>
        <w:tabs>
          <w:tab w:val="right" w:leader="dot" w:pos="8948"/>
        </w:tabs>
        <w:rPr>
          <w:noProof/>
        </w:rPr>
      </w:pPr>
      <w:hyperlink w:anchor="_Toc337643249" w:history="1">
        <w:r w:rsidRPr="000A78D6">
          <w:rPr>
            <w:rStyle w:val="Hyperlink"/>
            <w:noProof/>
          </w:rPr>
          <w:t>Importancia del tema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_Toc337643249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2"/>
        <w:tabs>
          <w:tab w:val="right" w:leader="dot" w:pos="8948"/>
        </w:tabs>
        <w:rPr>
          <w:noProof/>
        </w:rPr>
      </w:pPr>
      <w:hyperlink w:anchor="_Toc337643250" w:history="1">
        <w:r w:rsidRPr="000A78D6">
          <w:rPr>
            <w:rStyle w:val="Hyperlink"/>
            <w:noProof/>
          </w:rPr>
          <w:t>Problemática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_Toc337643250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2"/>
        <w:tabs>
          <w:tab w:val="right" w:leader="dot" w:pos="8948"/>
        </w:tabs>
        <w:rPr>
          <w:noProof/>
        </w:rPr>
      </w:pPr>
      <w:hyperlink w:anchor="_Toc337643251" w:history="1">
        <w:r w:rsidRPr="000A78D6">
          <w:rPr>
            <w:rStyle w:val="Hyperlink"/>
            <w:noProof/>
          </w:rPr>
          <w:t>Objetivo General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_Toc337643251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2"/>
        <w:tabs>
          <w:tab w:val="right" w:leader="dot" w:pos="8948"/>
        </w:tabs>
        <w:rPr>
          <w:noProof/>
        </w:rPr>
      </w:pPr>
      <w:hyperlink w:anchor="_Toc337643252" w:history="1">
        <w:r w:rsidRPr="000A78D6">
          <w:rPr>
            <w:rStyle w:val="Hyperlink"/>
            <w:noProof/>
          </w:rPr>
          <w:t>Objetivos Específicos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_Toc337643252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2"/>
        <w:tabs>
          <w:tab w:val="right" w:leader="dot" w:pos="8948"/>
        </w:tabs>
        <w:rPr>
          <w:noProof/>
        </w:rPr>
      </w:pPr>
      <w:hyperlink w:anchor="_Toc337643253" w:history="1">
        <w:r w:rsidRPr="000A78D6">
          <w:rPr>
            <w:rStyle w:val="Hyperlink"/>
            <w:noProof/>
          </w:rPr>
          <w:t>Justificación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_Toc337643253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1"/>
        <w:tabs>
          <w:tab w:val="right" w:leader="dot" w:pos="8948"/>
        </w:tabs>
        <w:rPr>
          <w:b w:val="0"/>
          <w:noProof/>
        </w:rPr>
      </w:pPr>
      <w:hyperlink w:anchor="_Toc337643254" w:history="1">
        <w:r w:rsidRPr="000A78D6">
          <w:rPr>
            <w:rStyle w:val="Hyperlink"/>
            <w:noProof/>
          </w:rPr>
          <w:t>PRESENTACIÓN DEL MARCO TEÓRICO Y REFERENCIAL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_Toc337643254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1"/>
        <w:tabs>
          <w:tab w:val="right" w:leader="dot" w:pos="8948"/>
        </w:tabs>
        <w:rPr>
          <w:b w:val="0"/>
          <w:noProof/>
        </w:rPr>
      </w:pPr>
      <w:hyperlink w:anchor="_Toc337643255" w:history="1">
        <w:r w:rsidRPr="000A78D6">
          <w:rPr>
            <w:rStyle w:val="Hyperlink"/>
            <w:noProof/>
          </w:rPr>
          <w:t>1. Título del primer capítulo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_Toc337643255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2"/>
        <w:tabs>
          <w:tab w:val="right" w:leader="dot" w:pos="8948"/>
        </w:tabs>
        <w:rPr>
          <w:noProof/>
        </w:rPr>
      </w:pPr>
      <w:hyperlink w:anchor="_Toc337643256" w:history="1">
        <w:r w:rsidRPr="000A78D6">
          <w:rPr>
            <w:rStyle w:val="Hyperlink"/>
            <w:noProof/>
          </w:rPr>
          <w:t>1.1. Subtítulo del primer capítulo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_Toc337643256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3"/>
        <w:tabs>
          <w:tab w:val="right" w:leader="dot" w:pos="8948"/>
        </w:tabs>
        <w:rPr>
          <w:noProof/>
        </w:rPr>
      </w:pPr>
      <w:hyperlink w:anchor="_Toc337643257" w:history="1">
        <w:r w:rsidRPr="000A78D6">
          <w:rPr>
            <w:rStyle w:val="Hyperlink"/>
            <w:noProof/>
          </w:rPr>
          <w:t>1.1.1. Tercer nivel del subtítulo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_Toc337643257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1"/>
        <w:tabs>
          <w:tab w:val="right" w:leader="dot" w:pos="8948"/>
        </w:tabs>
        <w:rPr>
          <w:b w:val="0"/>
          <w:noProof/>
        </w:rPr>
      </w:pPr>
      <w:hyperlink w:anchor="_Toc337643258" w:history="1">
        <w:r w:rsidRPr="000A78D6">
          <w:rPr>
            <w:rStyle w:val="Hyperlink"/>
            <w:noProof/>
          </w:rPr>
          <w:t>2. Título del segundo capítulo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_Toc337643258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2"/>
        <w:tabs>
          <w:tab w:val="right" w:leader="dot" w:pos="8948"/>
        </w:tabs>
        <w:rPr>
          <w:noProof/>
        </w:rPr>
      </w:pPr>
      <w:hyperlink w:anchor="_Toc337643259" w:history="1">
        <w:r w:rsidRPr="000A78D6">
          <w:rPr>
            <w:rStyle w:val="Hyperlink"/>
            <w:noProof/>
          </w:rPr>
          <w:t>2.1. Subtítulo del segundo capítulo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_Toc337643259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3"/>
        <w:tabs>
          <w:tab w:val="right" w:leader="dot" w:pos="8948"/>
        </w:tabs>
        <w:rPr>
          <w:noProof/>
        </w:rPr>
      </w:pPr>
      <w:hyperlink w:anchor="_Toc337643260" w:history="1">
        <w:r w:rsidRPr="000A78D6">
          <w:rPr>
            <w:rStyle w:val="Hyperlink"/>
            <w:noProof/>
          </w:rPr>
          <w:t>2.1.1. Tercer nivel del subtítulo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_Toc337643260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1"/>
        <w:tabs>
          <w:tab w:val="right" w:leader="dot" w:pos="8948"/>
        </w:tabs>
        <w:rPr>
          <w:b w:val="0"/>
          <w:noProof/>
        </w:rPr>
      </w:pPr>
      <w:hyperlink w:anchor="_Toc337643261" w:history="1">
        <w:r w:rsidRPr="000A78D6">
          <w:rPr>
            <w:rStyle w:val="Hyperlink"/>
            <w:noProof/>
          </w:rPr>
          <w:t>3. Título del tercer capítulo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_Toc337643261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2"/>
        <w:tabs>
          <w:tab w:val="right" w:leader="dot" w:pos="8948"/>
        </w:tabs>
        <w:rPr>
          <w:noProof/>
        </w:rPr>
      </w:pPr>
      <w:hyperlink w:anchor="_Toc337643262" w:history="1">
        <w:r w:rsidRPr="000A78D6">
          <w:rPr>
            <w:rStyle w:val="Hyperlink"/>
            <w:noProof/>
          </w:rPr>
          <w:t>3.1. Subtítulo del tercer capítulo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_Toc337643262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3"/>
        <w:tabs>
          <w:tab w:val="right" w:leader="dot" w:pos="8948"/>
        </w:tabs>
        <w:rPr>
          <w:noProof/>
        </w:rPr>
      </w:pPr>
      <w:hyperlink w:anchor="_Toc337643263" w:history="1">
        <w:r w:rsidRPr="000A78D6">
          <w:rPr>
            <w:rStyle w:val="Hyperlink"/>
            <w:noProof/>
          </w:rPr>
          <w:t>3.1.1. Tercer nivel del subtítulo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_Toc337643263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1"/>
        <w:tabs>
          <w:tab w:val="right" w:leader="dot" w:pos="8948"/>
        </w:tabs>
        <w:rPr>
          <w:b w:val="0"/>
          <w:noProof/>
        </w:rPr>
      </w:pPr>
      <w:hyperlink w:anchor="_Toc337643264" w:history="1">
        <w:r w:rsidRPr="000A78D6">
          <w:rPr>
            <w:rStyle w:val="Hyperlink"/>
            <w:noProof/>
          </w:rPr>
          <w:t>4. METODOLOGÍA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_Toc337643264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2"/>
        <w:tabs>
          <w:tab w:val="right" w:leader="dot" w:pos="8948"/>
        </w:tabs>
        <w:rPr>
          <w:noProof/>
        </w:rPr>
      </w:pPr>
      <w:hyperlink w:anchor="_Toc337643265" w:history="1">
        <w:r w:rsidRPr="000A78D6">
          <w:rPr>
            <w:rStyle w:val="Hyperlink"/>
            <w:noProof/>
          </w:rPr>
          <w:t>4.1. Planteamiento del problema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_Toc337643265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3"/>
        <w:tabs>
          <w:tab w:val="right" w:leader="dot" w:pos="8948"/>
        </w:tabs>
        <w:rPr>
          <w:noProof/>
        </w:rPr>
      </w:pPr>
      <w:hyperlink w:anchor="_Toc337643266" w:history="1">
        <w:r w:rsidRPr="000A78D6">
          <w:rPr>
            <w:rStyle w:val="Hyperlink"/>
            <w:noProof/>
          </w:rPr>
          <w:t>4.1.1Problemática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_Toc337643266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3"/>
        <w:tabs>
          <w:tab w:val="right" w:leader="dot" w:pos="8948"/>
        </w:tabs>
        <w:rPr>
          <w:noProof/>
        </w:rPr>
      </w:pPr>
      <w:hyperlink w:anchor="_Toc337643267" w:history="1">
        <w:r w:rsidRPr="000A78D6">
          <w:rPr>
            <w:rStyle w:val="Hyperlink"/>
            <w:noProof/>
          </w:rPr>
          <w:t>4.1.2. Objetivo general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_Toc337643267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3"/>
        <w:tabs>
          <w:tab w:val="right" w:leader="dot" w:pos="8948"/>
        </w:tabs>
        <w:rPr>
          <w:noProof/>
        </w:rPr>
      </w:pPr>
      <w:hyperlink w:anchor="_Toc337643268" w:history="1">
        <w:r w:rsidRPr="000A78D6">
          <w:rPr>
            <w:rStyle w:val="Hyperlink"/>
            <w:noProof/>
          </w:rPr>
          <w:t>4.1.3. Objetivos específicos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_Toc337643268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2"/>
        <w:tabs>
          <w:tab w:val="right" w:leader="dot" w:pos="8948"/>
        </w:tabs>
        <w:rPr>
          <w:noProof/>
        </w:rPr>
      </w:pPr>
      <w:hyperlink w:anchor="_Toc337643269" w:history="1">
        <w:r w:rsidRPr="000A78D6">
          <w:rPr>
            <w:rStyle w:val="Hyperlink"/>
            <w:noProof/>
          </w:rPr>
          <w:t>4.2. Universo, Población y Muestra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_Toc337643269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3"/>
        <w:tabs>
          <w:tab w:val="right" w:leader="dot" w:pos="8948"/>
        </w:tabs>
        <w:rPr>
          <w:noProof/>
        </w:rPr>
      </w:pPr>
      <w:hyperlink w:anchor="_Toc337643270" w:history="1">
        <w:r w:rsidRPr="000A78D6">
          <w:rPr>
            <w:rStyle w:val="Hyperlink"/>
            <w:noProof/>
          </w:rPr>
          <w:t>4.2.1. Participantes o sujetos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_Toc337643270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3"/>
        <w:tabs>
          <w:tab w:val="right" w:leader="dot" w:pos="8948"/>
        </w:tabs>
        <w:rPr>
          <w:noProof/>
        </w:rPr>
      </w:pPr>
      <w:hyperlink w:anchor="_Toc337643271" w:history="1">
        <w:r w:rsidRPr="000A78D6">
          <w:rPr>
            <w:rStyle w:val="Hyperlink"/>
            <w:noProof/>
          </w:rPr>
          <w:t>4.2.2. Descripción del lugar de estudio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_Toc337643271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3"/>
        <w:tabs>
          <w:tab w:val="right" w:leader="dot" w:pos="8948"/>
        </w:tabs>
        <w:rPr>
          <w:noProof/>
        </w:rPr>
      </w:pPr>
      <w:hyperlink w:anchor="_Toc337643272" w:history="1">
        <w:r w:rsidRPr="000A78D6">
          <w:rPr>
            <w:rStyle w:val="Hyperlink"/>
            <w:noProof/>
          </w:rPr>
          <w:t>4.2.3. Determinación de la muestra y cálculo muestral (para estudios cuantitativos)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_Toc337643272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3"/>
        <w:tabs>
          <w:tab w:val="right" w:leader="dot" w:pos="8948"/>
        </w:tabs>
        <w:rPr>
          <w:noProof/>
        </w:rPr>
      </w:pPr>
      <w:hyperlink w:anchor="_Toc337643273" w:history="1">
        <w:r w:rsidRPr="000A78D6">
          <w:rPr>
            <w:rStyle w:val="Hyperlink"/>
            <w:noProof/>
          </w:rPr>
          <w:t>4.2.3.  Determinación de la muestra y criterios de elección (para estudios cualitativos)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_Toc337643273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2"/>
        <w:tabs>
          <w:tab w:val="right" w:leader="dot" w:pos="8948"/>
        </w:tabs>
        <w:rPr>
          <w:noProof/>
        </w:rPr>
      </w:pPr>
      <w:hyperlink w:anchor="_Toc337643274" w:history="1">
        <w:r w:rsidRPr="000A78D6">
          <w:rPr>
            <w:rStyle w:val="Hyperlink"/>
            <w:noProof/>
          </w:rPr>
          <w:t>4.3. Diseño de investigación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_Toc337643274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3"/>
        <w:tabs>
          <w:tab w:val="right" w:leader="dot" w:pos="8948"/>
        </w:tabs>
        <w:rPr>
          <w:noProof/>
        </w:rPr>
      </w:pPr>
      <w:hyperlink w:anchor="_Toc337643275" w:history="1">
        <w:r w:rsidRPr="000A78D6">
          <w:rPr>
            <w:rStyle w:val="Hyperlink"/>
            <w:noProof/>
          </w:rPr>
          <w:t>Definición conceptual y operacional de variables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_Toc337643275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2"/>
        <w:tabs>
          <w:tab w:val="right" w:leader="dot" w:pos="8948"/>
        </w:tabs>
        <w:rPr>
          <w:noProof/>
        </w:rPr>
      </w:pPr>
      <w:hyperlink w:anchor="_Toc337643276" w:history="1">
        <w:r w:rsidRPr="000A78D6">
          <w:rPr>
            <w:rStyle w:val="Hyperlink"/>
            <w:noProof/>
          </w:rPr>
          <w:t>4.4. Técnica de Recolección de datos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_Toc337643276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3"/>
        <w:tabs>
          <w:tab w:val="right" w:leader="dot" w:pos="8948"/>
        </w:tabs>
        <w:rPr>
          <w:noProof/>
        </w:rPr>
      </w:pPr>
      <w:hyperlink w:anchor="_Toc337643277" w:history="1">
        <w:r w:rsidRPr="000A78D6">
          <w:rPr>
            <w:rStyle w:val="Hyperlink"/>
            <w:noProof/>
          </w:rPr>
          <w:t>4.4.1. Instrumentos de recolección de datos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_Toc337643277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3"/>
        <w:tabs>
          <w:tab w:val="right" w:leader="dot" w:pos="8948"/>
        </w:tabs>
        <w:rPr>
          <w:noProof/>
        </w:rPr>
      </w:pPr>
      <w:hyperlink w:anchor="_Toc337643278" w:history="1">
        <w:r w:rsidRPr="000A78D6">
          <w:rPr>
            <w:rStyle w:val="Hyperlink"/>
            <w:noProof/>
          </w:rPr>
          <w:t>4.4.2. Procedimiento de recolección de datos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_Toc337643278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2"/>
        <w:tabs>
          <w:tab w:val="right" w:leader="dot" w:pos="8948"/>
        </w:tabs>
        <w:rPr>
          <w:noProof/>
        </w:rPr>
      </w:pPr>
      <w:hyperlink w:anchor="_Toc337643279" w:history="1">
        <w:r w:rsidRPr="000A78D6">
          <w:rPr>
            <w:rStyle w:val="Hyperlink"/>
            <w:noProof/>
          </w:rPr>
          <w:t>4.5. Técnica de análisis de datos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_Toc337643279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1"/>
        <w:tabs>
          <w:tab w:val="right" w:leader="dot" w:pos="8948"/>
        </w:tabs>
        <w:rPr>
          <w:b w:val="0"/>
          <w:noProof/>
        </w:rPr>
      </w:pPr>
      <w:hyperlink w:anchor="_Toc337643280" w:history="1">
        <w:r w:rsidRPr="000A78D6">
          <w:rPr>
            <w:rStyle w:val="Hyperlink"/>
            <w:noProof/>
          </w:rPr>
          <w:t>5. RESULTADOS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_Toc337643280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2"/>
        <w:tabs>
          <w:tab w:val="right" w:leader="dot" w:pos="8948"/>
        </w:tabs>
        <w:rPr>
          <w:noProof/>
        </w:rPr>
      </w:pPr>
      <w:hyperlink w:anchor="_Toc337643281" w:history="1">
        <w:r w:rsidRPr="000A78D6">
          <w:rPr>
            <w:rStyle w:val="Hyperlink"/>
            <w:noProof/>
          </w:rPr>
          <w:t>5.1. Primero van a describir a su muestra en categorías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_Toc337643281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2"/>
        <w:tabs>
          <w:tab w:val="right" w:leader="dot" w:pos="8948"/>
        </w:tabs>
        <w:rPr>
          <w:noProof/>
        </w:rPr>
      </w:pPr>
      <w:hyperlink w:anchor="_Toc337643282" w:history="1">
        <w:r w:rsidRPr="000A78D6">
          <w:rPr>
            <w:rStyle w:val="Hyperlink"/>
            <w:noProof/>
          </w:rPr>
          <w:t>5.2. Aquí van a escribir el primer objetivo específicos tal cual (que luego lo convertiremos en título)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_Toc337643282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2"/>
        <w:tabs>
          <w:tab w:val="right" w:leader="dot" w:pos="8948"/>
        </w:tabs>
        <w:rPr>
          <w:noProof/>
        </w:rPr>
      </w:pPr>
      <w:hyperlink w:anchor="_Toc337643283" w:history="1">
        <w:r w:rsidRPr="000A78D6">
          <w:rPr>
            <w:rStyle w:val="Hyperlink"/>
            <w:noProof/>
          </w:rPr>
          <w:t>5.3. Aquí van a escribir el segundo objetivo específicos tal cual (que luego lo convertiremos en título)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_Toc337643283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2"/>
        <w:tabs>
          <w:tab w:val="right" w:leader="dot" w:pos="8948"/>
        </w:tabs>
        <w:rPr>
          <w:noProof/>
        </w:rPr>
      </w:pPr>
      <w:hyperlink w:anchor="_Toc337643284" w:history="1">
        <w:r w:rsidRPr="000A78D6">
          <w:rPr>
            <w:rStyle w:val="Hyperlink"/>
            <w:noProof/>
          </w:rPr>
          <w:t>5.4. Aquí van a escribir el tercer objetivo específicos tal cual (que luego lo convertiremos en título)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_Toc337643284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1"/>
        <w:tabs>
          <w:tab w:val="right" w:leader="dot" w:pos="8948"/>
        </w:tabs>
        <w:rPr>
          <w:b w:val="0"/>
          <w:noProof/>
        </w:rPr>
      </w:pPr>
      <w:hyperlink w:anchor="_Toc337643285" w:history="1">
        <w:r w:rsidRPr="000A78D6">
          <w:rPr>
            <w:rStyle w:val="Hyperlink"/>
            <w:noProof/>
          </w:rPr>
          <w:t>REFERENCIAS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_Toc337643285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1"/>
        <w:tabs>
          <w:tab w:val="right" w:leader="dot" w:pos="8948"/>
        </w:tabs>
        <w:rPr>
          <w:b w:val="0"/>
          <w:noProof/>
        </w:rPr>
      </w:pPr>
      <w:hyperlink w:anchor="_Toc337643286" w:history="1">
        <w:r w:rsidRPr="000A78D6">
          <w:rPr>
            <w:rStyle w:val="Hyperlink"/>
            <w:noProof/>
          </w:rPr>
          <w:t>ANEXO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_Toc337643286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2"/>
        <w:tabs>
          <w:tab w:val="right" w:leader="dot" w:pos="8948"/>
        </w:tabs>
        <w:rPr>
          <w:noProof/>
        </w:rPr>
      </w:pPr>
      <w:hyperlink w:anchor="_Toc337643287" w:history="1">
        <w:r w:rsidRPr="000A78D6">
          <w:rPr>
            <w:rStyle w:val="Hyperlink"/>
            <w:noProof/>
          </w:rPr>
          <w:t>Modelo del instrumento de recolección de datos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_Toc337643287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2"/>
        <w:tabs>
          <w:tab w:val="right" w:leader="dot" w:pos="8948"/>
        </w:tabs>
        <w:rPr>
          <w:noProof/>
        </w:rPr>
      </w:pPr>
      <w:hyperlink w:anchor="_Toc337643288" w:history="1">
        <w:r w:rsidRPr="000A78D6">
          <w:rPr>
            <w:rStyle w:val="Hyperlink"/>
            <w:noProof/>
          </w:rPr>
          <w:t>Matriz metodológica completa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_Toc337643288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083C7F" w:rsidRDefault="00083C7F">
      <w:pPr>
        <w:pStyle w:val="TOC1"/>
        <w:tabs>
          <w:tab w:val="right" w:leader="dot" w:pos="8948"/>
        </w:tabs>
        <w:rPr>
          <w:b w:val="0"/>
          <w:noProof/>
        </w:rPr>
      </w:pPr>
      <w:hyperlink w:anchor="_Toc337643289" w:history="1">
        <w:r w:rsidRPr="000A78D6">
          <w:rPr>
            <w:rStyle w:val="Hyperlink"/>
            <w:noProof/>
          </w:rPr>
          <w:t>GLOSARIO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_Toc337643289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083C7F" w:rsidRDefault="00083C7F">
      <w:r>
        <w:rPr>
          <w:b/>
        </w:rPr>
        <w:fldChar w:fldCharType="end"/>
      </w:r>
    </w:p>
    <w:p w:rsidR="00083C7F" w:rsidRDefault="00083C7F">
      <w:pPr>
        <w:pStyle w:val="Heading1"/>
      </w:pPr>
      <w:r>
        <w:br w:type="page"/>
      </w:r>
      <w:bookmarkStart w:id="0" w:name="_Toc337643247"/>
      <w:r>
        <w:t>LISTA DE ABREVIATURAS</w:t>
      </w:r>
      <w:bookmarkEnd w:id="0"/>
    </w:p>
    <w:p w:rsidR="00083C7F" w:rsidRDefault="00083C7F"/>
    <w:p w:rsidR="00083C7F" w:rsidRDefault="00083C7F">
      <w:pPr>
        <w:tabs>
          <w:tab w:val="left" w:pos="1800"/>
        </w:tabs>
        <w:ind w:firstLine="0"/>
      </w:pPr>
      <w:r>
        <w:t>APA</w:t>
      </w:r>
      <w:r>
        <w:tab/>
        <w:t>American Psicology Association</w:t>
      </w:r>
    </w:p>
    <w:p w:rsidR="00083C7F" w:rsidRDefault="00083C7F">
      <w:pPr>
        <w:tabs>
          <w:tab w:val="left" w:pos="1800"/>
        </w:tabs>
        <w:ind w:firstLine="0"/>
        <w:rPr>
          <w:color w:val="FF0000"/>
        </w:rPr>
      </w:pPr>
      <w:r>
        <w:rPr>
          <w:color w:val="FF0000"/>
        </w:rPr>
        <w:t>Se utiliza solo en caso de tener más de 10 abreviaturas</w:t>
      </w:r>
    </w:p>
    <w:p w:rsidR="00083C7F" w:rsidRDefault="00083C7F">
      <w:pPr>
        <w:tabs>
          <w:tab w:val="left" w:pos="1800"/>
        </w:tabs>
      </w:pPr>
    </w:p>
    <w:p w:rsidR="00083C7F" w:rsidRDefault="00083C7F">
      <w:pPr>
        <w:tabs>
          <w:tab w:val="left" w:pos="1800"/>
        </w:tabs>
        <w:sectPr w:rsidR="00083C7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74" w:right="1474" w:bottom="1474" w:left="1474" w:header="709" w:footer="709" w:gutter="0"/>
          <w:pgNumType w:fmt="lowerRoman" w:start="3"/>
          <w:cols w:space="708"/>
          <w:docGrid w:linePitch="360"/>
        </w:sectPr>
      </w:pPr>
    </w:p>
    <w:p w:rsidR="00083C7F" w:rsidRDefault="00083C7F">
      <w:pPr>
        <w:pStyle w:val="Heading1"/>
      </w:pPr>
      <w:bookmarkStart w:id="1" w:name="_Toc337643248"/>
      <w:r>
        <w:t>INTRODUCCIÓN</w:t>
      </w:r>
      <w:bookmarkEnd w:id="1"/>
      <w:r>
        <w:t xml:space="preserve"> </w:t>
      </w:r>
    </w:p>
    <w:p w:rsidR="00083C7F" w:rsidRDefault="00083C7F">
      <w:r>
        <w:t>La introducción debe contar con los siguientes puntos pero no debe llevar subtítulos:</w:t>
      </w:r>
    </w:p>
    <w:p w:rsidR="00083C7F" w:rsidRPr="005A4F86" w:rsidRDefault="00083C7F" w:rsidP="005A4F86">
      <w:pPr>
        <w:pStyle w:val="Heading2"/>
      </w:pPr>
      <w:bookmarkStart w:id="2" w:name="_Toc337643249"/>
      <w:r w:rsidRPr="005A4F86">
        <w:t>Importancia del tema</w:t>
      </w:r>
      <w:bookmarkEnd w:id="2"/>
    </w:p>
    <w:p w:rsidR="00083C7F" w:rsidRPr="005A4F86" w:rsidRDefault="00083C7F" w:rsidP="005A4F86">
      <w:r w:rsidRPr="005A4F86">
        <w:t>Delimitación del tema</w:t>
      </w:r>
    </w:p>
    <w:p w:rsidR="00083C7F" w:rsidRPr="005A4F86" w:rsidRDefault="00083C7F" w:rsidP="005A4F86">
      <w:r w:rsidRPr="005A4F86">
        <w:t>Aporte pretendido</w:t>
      </w:r>
    </w:p>
    <w:p w:rsidR="00083C7F" w:rsidRPr="005A4F86" w:rsidRDefault="00083C7F" w:rsidP="005A4F86">
      <w:r w:rsidRPr="005A4F86">
        <w:t>Viabilidad</w:t>
      </w:r>
    </w:p>
    <w:p w:rsidR="00083C7F" w:rsidRPr="005A4F86" w:rsidRDefault="00083C7F" w:rsidP="005A4F86">
      <w:r w:rsidRPr="005A4F86">
        <w:t>Posibles consecuencias</w:t>
      </w:r>
    </w:p>
    <w:p w:rsidR="00083C7F" w:rsidRPr="005A4F86" w:rsidRDefault="00083C7F" w:rsidP="005A4F86">
      <w:pPr>
        <w:pStyle w:val="Heading2"/>
      </w:pPr>
      <w:bookmarkStart w:id="3" w:name="_Toc337643250"/>
      <w:r w:rsidRPr="005A4F86">
        <w:t>Problemática</w:t>
      </w:r>
      <w:bookmarkEnd w:id="3"/>
    </w:p>
    <w:p w:rsidR="00083C7F" w:rsidRPr="005A4F86" w:rsidRDefault="00083C7F" w:rsidP="005A4F86">
      <w:r w:rsidRPr="005A4F86">
        <w:t>Planteamiento del problema</w:t>
      </w:r>
    </w:p>
    <w:p w:rsidR="00083C7F" w:rsidRPr="005A4F86" w:rsidRDefault="00083C7F" w:rsidP="005A4F86">
      <w:r w:rsidRPr="005A4F86">
        <w:t>Relación de la pregunta de invest.</w:t>
      </w:r>
    </w:p>
    <w:p w:rsidR="00083C7F" w:rsidRPr="005A4F86" w:rsidRDefault="00083C7F" w:rsidP="005A4F86">
      <w:r w:rsidRPr="005A4F86">
        <w:t>Formulación correcta</w:t>
      </w:r>
    </w:p>
    <w:p w:rsidR="00083C7F" w:rsidRPr="005A4F86" w:rsidRDefault="00083C7F" w:rsidP="005A4F86">
      <w:pPr>
        <w:pStyle w:val="Heading2"/>
      </w:pPr>
      <w:bookmarkStart w:id="4" w:name="_Toc337643251"/>
      <w:r w:rsidRPr="005A4F86">
        <w:t>Objetivo General</w:t>
      </w:r>
      <w:bookmarkEnd w:id="4"/>
    </w:p>
    <w:p w:rsidR="00083C7F" w:rsidRPr="005A4F86" w:rsidRDefault="00083C7F" w:rsidP="005A4F86">
      <w:pPr>
        <w:pStyle w:val="Heading2"/>
      </w:pPr>
      <w:bookmarkStart w:id="5" w:name="_Toc337643252"/>
      <w:r w:rsidRPr="005A4F86">
        <w:t>Objetivos Específicos</w:t>
      </w:r>
      <w:bookmarkEnd w:id="5"/>
    </w:p>
    <w:p w:rsidR="00083C7F" w:rsidRPr="005A4F86" w:rsidRDefault="00083C7F" w:rsidP="005A4F86">
      <w:r w:rsidRPr="005A4F86">
        <w:t>1.</w:t>
      </w:r>
    </w:p>
    <w:p w:rsidR="00083C7F" w:rsidRPr="005A4F86" w:rsidRDefault="00083C7F" w:rsidP="005A4F86">
      <w:r w:rsidRPr="005A4F86">
        <w:t>2.</w:t>
      </w:r>
    </w:p>
    <w:p w:rsidR="00083C7F" w:rsidRPr="005A4F86" w:rsidRDefault="00083C7F" w:rsidP="005A4F86">
      <w:r w:rsidRPr="005A4F86">
        <w:t>3.</w:t>
      </w:r>
    </w:p>
    <w:p w:rsidR="00083C7F" w:rsidRPr="005A4F86" w:rsidRDefault="00083C7F" w:rsidP="005A4F86">
      <w:pPr>
        <w:pStyle w:val="Heading2"/>
      </w:pPr>
      <w:bookmarkStart w:id="6" w:name="_Toc337643253"/>
      <w:r w:rsidRPr="005A4F86">
        <w:t>Justificación</w:t>
      </w:r>
      <w:bookmarkEnd w:id="6"/>
    </w:p>
    <w:p w:rsidR="00083C7F" w:rsidRPr="005A4F86" w:rsidRDefault="00083C7F" w:rsidP="005A4F86">
      <w:r w:rsidRPr="005A4F86">
        <w:t xml:space="preserve">Conveniencia </w:t>
      </w:r>
    </w:p>
    <w:p w:rsidR="00083C7F" w:rsidRPr="005A4F86" w:rsidRDefault="00083C7F" w:rsidP="005A4F86">
      <w:r w:rsidRPr="005A4F86">
        <w:t>Relevancia social</w:t>
      </w:r>
    </w:p>
    <w:p w:rsidR="00083C7F" w:rsidRPr="005A4F86" w:rsidRDefault="00083C7F" w:rsidP="005A4F86">
      <w:r w:rsidRPr="005A4F86">
        <w:t>Implicancias prácticas</w:t>
      </w:r>
    </w:p>
    <w:p w:rsidR="00083C7F" w:rsidRPr="005A4F86" w:rsidRDefault="00083C7F" w:rsidP="005A4F86">
      <w:r w:rsidRPr="005A4F86">
        <w:t>Valor teórico</w:t>
      </w:r>
    </w:p>
    <w:p w:rsidR="00083C7F" w:rsidRPr="005A4F86" w:rsidRDefault="00083C7F" w:rsidP="005A4F86">
      <w:r w:rsidRPr="005A4F86">
        <w:t>Utilidad metodológica</w:t>
      </w:r>
    </w:p>
    <w:p w:rsidR="00083C7F" w:rsidRDefault="00083C7F" w:rsidP="005A4F86"/>
    <w:p w:rsidR="00083C7F" w:rsidRDefault="00083C7F" w:rsidP="005A4F86">
      <w:pPr>
        <w:pStyle w:val="Heading1"/>
      </w:pPr>
    </w:p>
    <w:p w:rsidR="00083C7F" w:rsidRDefault="00083C7F" w:rsidP="005A4F86">
      <w:pPr>
        <w:pStyle w:val="Heading1"/>
      </w:pPr>
      <w:r>
        <w:br w:type="page"/>
      </w:r>
      <w:bookmarkStart w:id="7" w:name="_Toc337643254"/>
      <w:r>
        <w:t>PRESENTACIÓN DEL MARCO TEÓRICO Y REFERENCIAL</w:t>
      </w:r>
      <w:bookmarkEnd w:id="7"/>
      <w:r>
        <w:t xml:space="preserve"> </w:t>
      </w:r>
    </w:p>
    <w:p w:rsidR="00083C7F" w:rsidRDefault="00083C7F">
      <w:r>
        <w:t>Se presenta TODO EL MARCO TEÓRICO Y REFERENCIAL ordenado y redactado con sus respectivas fuentes. No debe tener el título de marco teórico, debe comenzar directamente con el primer capítulo del eje temático</w:t>
      </w:r>
    </w:p>
    <w:p w:rsidR="00083C7F" w:rsidRDefault="00083C7F" w:rsidP="002916F8">
      <w:pPr>
        <w:pStyle w:val="Heading1"/>
      </w:pPr>
      <w:bookmarkStart w:id="8" w:name="_Toc337643255"/>
      <w:r>
        <w:t>1. Título del primer capítulo</w:t>
      </w:r>
      <w:bookmarkEnd w:id="8"/>
    </w:p>
    <w:p w:rsidR="00083C7F" w:rsidRPr="002916F8" w:rsidRDefault="00083C7F" w:rsidP="002916F8"/>
    <w:p w:rsidR="00083C7F" w:rsidRDefault="00083C7F" w:rsidP="002916F8">
      <w:pPr>
        <w:pStyle w:val="Heading2"/>
      </w:pPr>
      <w:bookmarkStart w:id="9" w:name="_Toc337643256"/>
      <w:r>
        <w:t>1.1. Subtítulo del primer capítulo</w:t>
      </w:r>
      <w:bookmarkEnd w:id="9"/>
    </w:p>
    <w:p w:rsidR="00083C7F" w:rsidRPr="002916F8" w:rsidRDefault="00083C7F" w:rsidP="002916F8"/>
    <w:p w:rsidR="00083C7F" w:rsidRDefault="00083C7F" w:rsidP="002916F8">
      <w:pPr>
        <w:pStyle w:val="Heading3"/>
      </w:pPr>
      <w:bookmarkStart w:id="10" w:name="_Toc337643257"/>
      <w:r>
        <w:t>1.1.1. Tercer nivel del subtítulo</w:t>
      </w:r>
      <w:bookmarkEnd w:id="10"/>
    </w:p>
    <w:p w:rsidR="00083C7F" w:rsidRPr="002916F8" w:rsidRDefault="00083C7F" w:rsidP="002916F8"/>
    <w:p w:rsidR="00083C7F" w:rsidRDefault="00083C7F" w:rsidP="002916F8"/>
    <w:p w:rsidR="00083C7F" w:rsidRDefault="00083C7F" w:rsidP="002916F8"/>
    <w:p w:rsidR="00083C7F" w:rsidRDefault="00083C7F" w:rsidP="002916F8">
      <w:pPr>
        <w:pStyle w:val="Heading1"/>
      </w:pPr>
      <w:r>
        <w:br w:type="page"/>
      </w:r>
      <w:bookmarkStart w:id="11" w:name="_Toc337643258"/>
      <w:r>
        <w:t>2. Título del segundo capítulo</w:t>
      </w:r>
      <w:bookmarkEnd w:id="11"/>
    </w:p>
    <w:p w:rsidR="00083C7F" w:rsidRPr="002916F8" w:rsidRDefault="00083C7F" w:rsidP="002916F8"/>
    <w:p w:rsidR="00083C7F" w:rsidRDefault="00083C7F" w:rsidP="002916F8">
      <w:pPr>
        <w:pStyle w:val="Heading2"/>
      </w:pPr>
      <w:bookmarkStart w:id="12" w:name="_Toc337643259"/>
      <w:r>
        <w:t>2.1. Subtítulo del segundo capítulo</w:t>
      </w:r>
      <w:bookmarkEnd w:id="12"/>
    </w:p>
    <w:p w:rsidR="00083C7F" w:rsidRPr="002916F8" w:rsidRDefault="00083C7F" w:rsidP="002916F8"/>
    <w:p w:rsidR="00083C7F" w:rsidRDefault="00083C7F" w:rsidP="002916F8">
      <w:pPr>
        <w:pStyle w:val="Heading3"/>
      </w:pPr>
      <w:bookmarkStart w:id="13" w:name="_Toc337643260"/>
      <w:r>
        <w:t>2.1.1. Tercer nivel del subtítulo</w:t>
      </w:r>
      <w:bookmarkEnd w:id="13"/>
    </w:p>
    <w:p w:rsidR="00083C7F" w:rsidRPr="002916F8" w:rsidRDefault="00083C7F" w:rsidP="002916F8"/>
    <w:p w:rsidR="00083C7F" w:rsidRDefault="00083C7F" w:rsidP="002916F8"/>
    <w:p w:rsidR="00083C7F" w:rsidRDefault="00083C7F" w:rsidP="002916F8">
      <w:pPr>
        <w:pStyle w:val="Heading1"/>
      </w:pPr>
      <w:r>
        <w:br w:type="page"/>
      </w:r>
      <w:bookmarkStart w:id="14" w:name="_Toc337643261"/>
      <w:r>
        <w:t>3. Título del tercer capítulo</w:t>
      </w:r>
      <w:bookmarkEnd w:id="14"/>
    </w:p>
    <w:p w:rsidR="00083C7F" w:rsidRPr="002916F8" w:rsidRDefault="00083C7F" w:rsidP="002916F8"/>
    <w:p w:rsidR="00083C7F" w:rsidRDefault="00083C7F" w:rsidP="002916F8">
      <w:pPr>
        <w:pStyle w:val="Heading2"/>
      </w:pPr>
      <w:bookmarkStart w:id="15" w:name="_Toc337643262"/>
      <w:r>
        <w:t>3.1. Subtítulo del tercer capítulo</w:t>
      </w:r>
      <w:bookmarkEnd w:id="15"/>
    </w:p>
    <w:p w:rsidR="00083C7F" w:rsidRPr="002916F8" w:rsidRDefault="00083C7F" w:rsidP="002916F8"/>
    <w:p w:rsidR="00083C7F" w:rsidRDefault="00083C7F" w:rsidP="002916F8">
      <w:pPr>
        <w:pStyle w:val="Heading3"/>
      </w:pPr>
      <w:bookmarkStart w:id="16" w:name="_Toc337643263"/>
      <w:r>
        <w:t>3.1.1. Tercer nivel del subtítulo</w:t>
      </w:r>
      <w:bookmarkEnd w:id="16"/>
    </w:p>
    <w:p w:rsidR="00083C7F" w:rsidRPr="002916F8" w:rsidRDefault="00083C7F" w:rsidP="002916F8"/>
    <w:p w:rsidR="00083C7F" w:rsidRDefault="00083C7F" w:rsidP="002916F8"/>
    <w:p w:rsidR="00083C7F" w:rsidRDefault="00083C7F" w:rsidP="002916F8"/>
    <w:p w:rsidR="00083C7F" w:rsidRDefault="00083C7F">
      <w:pPr>
        <w:pStyle w:val="Heading1"/>
      </w:pPr>
      <w:r>
        <w:br w:type="page"/>
      </w:r>
      <w:bookmarkStart w:id="17" w:name="_Toc337643264"/>
      <w:r>
        <w:t>4. METODOLOGÍA</w:t>
      </w:r>
      <w:bookmarkEnd w:id="17"/>
    </w:p>
    <w:p w:rsidR="00083C7F" w:rsidRDefault="00083C7F">
      <w:r>
        <w:t xml:space="preserve">En este apartado se describe detalladamente la manera en que se efectuó el estudio, esto permitirá evaluar el método, la confiabilidad y la validez de los resultados obtenidos. </w:t>
      </w:r>
    </w:p>
    <w:p w:rsidR="00083C7F" w:rsidRDefault="00083C7F">
      <w:r>
        <w:t>Se recomienda subdividirse en las siguientes secciones: diseño de la investigación; universo, población, muestra y descripción geográfica; técnicas de recolección de datos y técnicas de análisis de datos.</w:t>
      </w:r>
    </w:p>
    <w:p w:rsidR="00083C7F" w:rsidRDefault="00083C7F" w:rsidP="006E6A6F">
      <w:pPr>
        <w:pStyle w:val="Heading2"/>
      </w:pPr>
      <w:bookmarkStart w:id="18" w:name="_Toc337643265"/>
      <w:r>
        <w:t>4.1. Planteamiento del problema</w:t>
      </w:r>
      <w:bookmarkEnd w:id="18"/>
    </w:p>
    <w:p w:rsidR="00083C7F" w:rsidRPr="00B4642D" w:rsidRDefault="00083C7F" w:rsidP="00B4642D">
      <w:r>
        <w:t>Aca pueden presentar el tema que es un MINI resumen de su introducción</w:t>
      </w:r>
    </w:p>
    <w:p w:rsidR="00083C7F" w:rsidRDefault="00083C7F" w:rsidP="006E6A6F">
      <w:pPr>
        <w:pStyle w:val="Heading3"/>
      </w:pPr>
      <w:bookmarkStart w:id="19" w:name="_Toc337643266"/>
      <w:r>
        <w:t>4.1.1Problemática</w:t>
      </w:r>
      <w:bookmarkEnd w:id="19"/>
    </w:p>
    <w:p w:rsidR="00083C7F" w:rsidRPr="00D43045" w:rsidRDefault="00083C7F" w:rsidP="00D43045"/>
    <w:p w:rsidR="00083C7F" w:rsidRDefault="00083C7F" w:rsidP="006E6A6F">
      <w:pPr>
        <w:pStyle w:val="Heading3"/>
      </w:pPr>
      <w:bookmarkStart w:id="20" w:name="_Toc337643267"/>
      <w:r>
        <w:t>4.1.2. Objetivo general</w:t>
      </w:r>
      <w:bookmarkEnd w:id="20"/>
    </w:p>
    <w:p w:rsidR="00083C7F" w:rsidRPr="00D43045" w:rsidRDefault="00083C7F" w:rsidP="00D43045"/>
    <w:p w:rsidR="00083C7F" w:rsidRDefault="00083C7F" w:rsidP="006E6A6F">
      <w:pPr>
        <w:pStyle w:val="Heading3"/>
      </w:pPr>
      <w:bookmarkStart w:id="21" w:name="_Toc337643268"/>
      <w:r>
        <w:t>4.1.3. Objetivos específicos</w:t>
      </w:r>
      <w:bookmarkEnd w:id="21"/>
    </w:p>
    <w:p w:rsidR="00083C7F" w:rsidRPr="00D43045" w:rsidRDefault="00083C7F" w:rsidP="00D43045"/>
    <w:p w:rsidR="00083C7F" w:rsidRDefault="00083C7F">
      <w:pPr>
        <w:pStyle w:val="Heading2"/>
      </w:pPr>
      <w:bookmarkStart w:id="22" w:name="_Toc337643269"/>
      <w:r>
        <w:t>4.2. Universo, Población y Muestra</w:t>
      </w:r>
      <w:bookmarkEnd w:id="22"/>
    </w:p>
    <w:p w:rsidR="00083C7F" w:rsidRPr="00D43045" w:rsidRDefault="00083C7F" w:rsidP="00D43045"/>
    <w:p w:rsidR="00083C7F" w:rsidRDefault="00083C7F">
      <w:pPr>
        <w:pStyle w:val="Heading3"/>
      </w:pPr>
      <w:bookmarkStart w:id="23" w:name="_Toc190661069"/>
      <w:bookmarkStart w:id="24" w:name="_Toc337643270"/>
      <w:r>
        <w:t>4.2.1. Participantes o sujetos</w:t>
      </w:r>
      <w:bookmarkEnd w:id="23"/>
      <w:bookmarkEnd w:id="24"/>
      <w:r>
        <w:t xml:space="preserve"> </w:t>
      </w:r>
    </w:p>
    <w:p w:rsidR="00083C7F" w:rsidRPr="00D43045" w:rsidRDefault="00083C7F" w:rsidP="00D43045"/>
    <w:p w:rsidR="00083C7F" w:rsidRDefault="00083C7F">
      <w:pPr>
        <w:pStyle w:val="Heading3"/>
      </w:pPr>
      <w:bookmarkStart w:id="25" w:name="_Toc190661070"/>
      <w:bookmarkStart w:id="26" w:name="_Toc337643271"/>
      <w:r>
        <w:t>4.2.2. Descripción del lugar de estudio</w:t>
      </w:r>
      <w:bookmarkEnd w:id="25"/>
      <w:bookmarkEnd w:id="26"/>
    </w:p>
    <w:p w:rsidR="00083C7F" w:rsidRPr="00D43045" w:rsidRDefault="00083C7F" w:rsidP="00D43045"/>
    <w:p w:rsidR="00083C7F" w:rsidRDefault="00083C7F">
      <w:pPr>
        <w:pStyle w:val="Heading3"/>
      </w:pPr>
      <w:bookmarkStart w:id="27" w:name="_Toc337643272"/>
      <w:r>
        <w:t>4.2.3. Determinación de la muestra y cálculo muestral (para estudios cuantitativos)</w:t>
      </w:r>
      <w:bookmarkEnd w:id="27"/>
    </w:p>
    <w:p w:rsidR="00083C7F" w:rsidRPr="00D43045" w:rsidRDefault="00083C7F" w:rsidP="00D43045"/>
    <w:p w:rsidR="00083C7F" w:rsidRDefault="00083C7F">
      <w:pPr>
        <w:pStyle w:val="Heading3"/>
      </w:pPr>
      <w:bookmarkStart w:id="28" w:name="_Toc337643273"/>
      <w:r>
        <w:t>4.2.3.  Determinación de la muestra y criterios de elección (para estudios cualitativos)</w:t>
      </w:r>
      <w:bookmarkEnd w:id="28"/>
    </w:p>
    <w:p w:rsidR="00083C7F" w:rsidRPr="00D43045" w:rsidRDefault="00083C7F" w:rsidP="00D43045"/>
    <w:p w:rsidR="00083C7F" w:rsidRDefault="00083C7F">
      <w:pPr>
        <w:pStyle w:val="Heading2"/>
      </w:pPr>
      <w:bookmarkStart w:id="29" w:name="_Toc337643274"/>
      <w:r>
        <w:t>4.3. Diseño de investigación</w:t>
      </w:r>
      <w:bookmarkEnd w:id="29"/>
    </w:p>
    <w:p w:rsidR="00083C7F" w:rsidRDefault="00083C7F">
      <w:r>
        <w:t xml:space="preserve">Se declara si el </w:t>
      </w:r>
      <w:r>
        <w:rPr>
          <w:b/>
        </w:rPr>
        <w:t>diseño es experimental o no experimental</w:t>
      </w:r>
      <w:r>
        <w:t xml:space="preserve">. Se explica el </w:t>
      </w:r>
      <w:r>
        <w:rPr>
          <w:b/>
        </w:rPr>
        <w:t>alcance de la investigación</w:t>
      </w:r>
      <w:r>
        <w:t xml:space="preserve"> si es explorativo, descriptivo, correlacional o explicativo También debe hacerse referencia al </w:t>
      </w:r>
      <w:r>
        <w:rPr>
          <w:b/>
        </w:rPr>
        <w:t>enfoque</w:t>
      </w:r>
      <w:r>
        <w:t xml:space="preserve"> utilizado, si es cuantititavo, cualitativo o mixto </w:t>
      </w:r>
    </w:p>
    <w:p w:rsidR="00083C7F" w:rsidRDefault="00083C7F">
      <w:r>
        <w:t>Hipótesis</w:t>
      </w:r>
    </w:p>
    <w:p w:rsidR="00083C7F" w:rsidRDefault="00083C7F" w:rsidP="00B0387A">
      <w:pPr>
        <w:pStyle w:val="Heading3"/>
      </w:pPr>
      <w:bookmarkStart w:id="30" w:name="_Toc337641977"/>
      <w:bookmarkStart w:id="31" w:name="_Toc337643275"/>
      <w:r>
        <w:t>Definición conceptual y operacional de variables</w:t>
      </w:r>
      <w:bookmarkEnd w:id="30"/>
      <w:bookmarkEnd w:id="31"/>
    </w:p>
    <w:p w:rsidR="00083C7F" w:rsidRPr="00B0387A" w:rsidRDefault="00083C7F" w:rsidP="00B0387A"/>
    <w:p w:rsidR="00083C7F" w:rsidRDefault="00083C7F" w:rsidP="00B0387A">
      <w:pPr>
        <w:pStyle w:val="Caption"/>
      </w:pPr>
      <w:r>
        <w:t xml:space="preserve">Cuadro </w:t>
      </w:r>
      <w:fldSimple w:instr=" SEQ Cuadro \* ARABIC ">
        <w:r>
          <w:rPr>
            <w:noProof/>
          </w:rPr>
          <w:t>1</w:t>
        </w:r>
      </w:fldSimple>
      <w:r>
        <w:t>: Matriz metodológica</w:t>
      </w:r>
    </w:p>
    <w:tbl>
      <w:tblPr>
        <w:tblStyle w:val="TableGrid"/>
        <w:tblW w:w="0" w:type="auto"/>
        <w:tblLook w:val="01E0"/>
      </w:tblPr>
      <w:tblGrid>
        <w:gridCol w:w="1819"/>
        <w:gridCol w:w="1819"/>
        <w:gridCol w:w="1820"/>
        <w:gridCol w:w="1820"/>
        <w:gridCol w:w="1820"/>
      </w:tblGrid>
      <w:tr w:rsidR="00083C7F" w:rsidRPr="005E1C4D" w:rsidTr="007F1916">
        <w:tc>
          <w:tcPr>
            <w:tcW w:w="1819" w:type="dxa"/>
          </w:tcPr>
          <w:p w:rsidR="00083C7F" w:rsidRPr="005E1C4D" w:rsidRDefault="00083C7F" w:rsidP="007F1916">
            <w:pPr>
              <w:ind w:firstLine="0"/>
              <w:rPr>
                <w:b/>
              </w:rPr>
            </w:pPr>
            <w:r w:rsidRPr="005E1C4D">
              <w:rPr>
                <w:b/>
              </w:rPr>
              <w:t>Pregunta específica</w:t>
            </w:r>
          </w:p>
        </w:tc>
        <w:tc>
          <w:tcPr>
            <w:tcW w:w="1819" w:type="dxa"/>
          </w:tcPr>
          <w:p w:rsidR="00083C7F" w:rsidRPr="005E1C4D" w:rsidRDefault="00083C7F" w:rsidP="007F1916">
            <w:pPr>
              <w:ind w:firstLine="0"/>
              <w:rPr>
                <w:b/>
              </w:rPr>
            </w:pPr>
            <w:r w:rsidRPr="005E1C4D">
              <w:rPr>
                <w:b/>
              </w:rPr>
              <w:t>Objetivo específico</w:t>
            </w:r>
          </w:p>
        </w:tc>
        <w:tc>
          <w:tcPr>
            <w:tcW w:w="1820" w:type="dxa"/>
          </w:tcPr>
          <w:p w:rsidR="00083C7F" w:rsidRPr="005E1C4D" w:rsidRDefault="00083C7F" w:rsidP="007F1916">
            <w:pPr>
              <w:ind w:firstLine="0"/>
              <w:rPr>
                <w:b/>
              </w:rPr>
            </w:pPr>
            <w:r w:rsidRPr="005E1C4D">
              <w:rPr>
                <w:b/>
              </w:rPr>
              <w:t>Variable</w:t>
            </w:r>
          </w:p>
        </w:tc>
        <w:tc>
          <w:tcPr>
            <w:tcW w:w="1820" w:type="dxa"/>
          </w:tcPr>
          <w:p w:rsidR="00083C7F" w:rsidRPr="005E1C4D" w:rsidRDefault="00083C7F" w:rsidP="007F1916">
            <w:pPr>
              <w:ind w:firstLine="0"/>
              <w:rPr>
                <w:b/>
              </w:rPr>
            </w:pPr>
            <w:r w:rsidRPr="005E1C4D">
              <w:rPr>
                <w:b/>
              </w:rPr>
              <w:t>Subvariable</w:t>
            </w:r>
          </w:p>
        </w:tc>
        <w:tc>
          <w:tcPr>
            <w:tcW w:w="1820" w:type="dxa"/>
          </w:tcPr>
          <w:p w:rsidR="00083C7F" w:rsidRPr="005E1C4D" w:rsidRDefault="00083C7F" w:rsidP="007F1916">
            <w:pPr>
              <w:ind w:firstLine="0"/>
              <w:rPr>
                <w:b/>
              </w:rPr>
            </w:pPr>
            <w:r w:rsidRPr="005E1C4D">
              <w:rPr>
                <w:b/>
              </w:rPr>
              <w:t>Indicadores</w:t>
            </w:r>
          </w:p>
        </w:tc>
      </w:tr>
      <w:tr w:rsidR="00083C7F" w:rsidTr="007F1916">
        <w:tc>
          <w:tcPr>
            <w:tcW w:w="1819" w:type="dxa"/>
          </w:tcPr>
          <w:p w:rsidR="00083C7F" w:rsidRDefault="00083C7F" w:rsidP="007F1916">
            <w:pPr>
              <w:ind w:firstLine="0"/>
            </w:pPr>
          </w:p>
        </w:tc>
        <w:tc>
          <w:tcPr>
            <w:tcW w:w="1819" w:type="dxa"/>
          </w:tcPr>
          <w:p w:rsidR="00083C7F" w:rsidRDefault="00083C7F" w:rsidP="007F1916">
            <w:pPr>
              <w:ind w:firstLine="0"/>
            </w:pPr>
          </w:p>
        </w:tc>
        <w:tc>
          <w:tcPr>
            <w:tcW w:w="1820" w:type="dxa"/>
          </w:tcPr>
          <w:p w:rsidR="00083C7F" w:rsidRDefault="00083C7F" w:rsidP="007F1916">
            <w:pPr>
              <w:ind w:firstLine="0"/>
            </w:pPr>
          </w:p>
        </w:tc>
        <w:tc>
          <w:tcPr>
            <w:tcW w:w="1820" w:type="dxa"/>
          </w:tcPr>
          <w:p w:rsidR="00083C7F" w:rsidRDefault="00083C7F" w:rsidP="007F1916">
            <w:pPr>
              <w:ind w:firstLine="0"/>
            </w:pPr>
          </w:p>
        </w:tc>
        <w:tc>
          <w:tcPr>
            <w:tcW w:w="1820" w:type="dxa"/>
          </w:tcPr>
          <w:p w:rsidR="00083C7F" w:rsidRDefault="00083C7F" w:rsidP="007F1916">
            <w:pPr>
              <w:ind w:firstLine="0"/>
            </w:pPr>
          </w:p>
        </w:tc>
      </w:tr>
      <w:tr w:rsidR="00083C7F" w:rsidTr="007F1916">
        <w:tc>
          <w:tcPr>
            <w:tcW w:w="1819" w:type="dxa"/>
          </w:tcPr>
          <w:p w:rsidR="00083C7F" w:rsidRDefault="00083C7F" w:rsidP="007F1916">
            <w:pPr>
              <w:ind w:firstLine="0"/>
            </w:pPr>
          </w:p>
        </w:tc>
        <w:tc>
          <w:tcPr>
            <w:tcW w:w="1819" w:type="dxa"/>
          </w:tcPr>
          <w:p w:rsidR="00083C7F" w:rsidRDefault="00083C7F" w:rsidP="007F1916">
            <w:pPr>
              <w:ind w:firstLine="0"/>
            </w:pPr>
          </w:p>
        </w:tc>
        <w:tc>
          <w:tcPr>
            <w:tcW w:w="1820" w:type="dxa"/>
          </w:tcPr>
          <w:p w:rsidR="00083C7F" w:rsidRDefault="00083C7F" w:rsidP="007F1916">
            <w:pPr>
              <w:ind w:firstLine="0"/>
            </w:pPr>
          </w:p>
        </w:tc>
        <w:tc>
          <w:tcPr>
            <w:tcW w:w="1820" w:type="dxa"/>
          </w:tcPr>
          <w:p w:rsidR="00083C7F" w:rsidRDefault="00083C7F" w:rsidP="007F1916">
            <w:pPr>
              <w:ind w:firstLine="0"/>
            </w:pPr>
          </w:p>
        </w:tc>
        <w:tc>
          <w:tcPr>
            <w:tcW w:w="1820" w:type="dxa"/>
          </w:tcPr>
          <w:p w:rsidR="00083C7F" w:rsidRDefault="00083C7F" w:rsidP="007F1916">
            <w:pPr>
              <w:ind w:firstLine="0"/>
            </w:pPr>
          </w:p>
        </w:tc>
      </w:tr>
    </w:tbl>
    <w:p w:rsidR="00083C7F" w:rsidRPr="005E1C4D" w:rsidRDefault="00083C7F" w:rsidP="00B0387A"/>
    <w:p w:rsidR="00083C7F" w:rsidRDefault="00083C7F">
      <w:r>
        <w:t xml:space="preserve"> </w:t>
      </w:r>
    </w:p>
    <w:p w:rsidR="00083C7F" w:rsidRDefault="00083C7F">
      <w:pPr>
        <w:pStyle w:val="Heading2"/>
      </w:pPr>
      <w:bookmarkStart w:id="32" w:name="_Toc190661075"/>
      <w:bookmarkStart w:id="33" w:name="_Toc337643276"/>
      <w:r>
        <w:t>4.4. Técnica de Recolección de datos</w:t>
      </w:r>
      <w:bookmarkEnd w:id="32"/>
      <w:bookmarkEnd w:id="33"/>
    </w:p>
    <w:p w:rsidR="00083C7F" w:rsidRDefault="00083C7F">
      <w:pPr>
        <w:pStyle w:val="Heading3"/>
      </w:pPr>
      <w:bookmarkStart w:id="34" w:name="_Toc337643277"/>
      <w:r>
        <w:t>4.4.1. Instrumentos de recolección de datos</w:t>
      </w:r>
      <w:bookmarkEnd w:id="34"/>
    </w:p>
    <w:p w:rsidR="00083C7F" w:rsidRDefault="00083C7F">
      <w:r>
        <w:t xml:space="preserve">Técnica, instrumentos,  elaboración y  forma de </w:t>
      </w:r>
      <w:r w:rsidRPr="005A4F86">
        <w:rPr>
          <w:b/>
        </w:rPr>
        <w:t>validación</w:t>
      </w:r>
      <w:r>
        <w:t xml:space="preserve"> </w:t>
      </w:r>
    </w:p>
    <w:p w:rsidR="00083C7F" w:rsidRDefault="00083C7F">
      <w:pPr>
        <w:pStyle w:val="Heading3"/>
      </w:pPr>
      <w:bookmarkStart w:id="35" w:name="_Toc190661077"/>
      <w:bookmarkStart w:id="36" w:name="_Toc337643278"/>
      <w:r>
        <w:t>4.4.2. Procedimiento</w:t>
      </w:r>
      <w:bookmarkEnd w:id="35"/>
      <w:r>
        <w:t xml:space="preserve"> de recolección de datos</w:t>
      </w:r>
      <w:bookmarkEnd w:id="36"/>
    </w:p>
    <w:p w:rsidR="00083C7F" w:rsidRDefault="00083C7F">
      <w:r>
        <w:t xml:space="preserve">Describe exactamente cómo se aplicó el instrumento elegido. </w:t>
      </w:r>
    </w:p>
    <w:p w:rsidR="00083C7F" w:rsidRDefault="00083C7F">
      <w:pPr>
        <w:pStyle w:val="Heading2"/>
      </w:pPr>
      <w:bookmarkStart w:id="37" w:name="_Toc190661078"/>
      <w:bookmarkStart w:id="38" w:name="_Toc337643279"/>
      <w:r>
        <w:t>4.5. Técnica de análisis de datos</w:t>
      </w:r>
      <w:bookmarkEnd w:id="37"/>
      <w:bookmarkEnd w:id="38"/>
    </w:p>
    <w:p w:rsidR="00083C7F" w:rsidRDefault="00083C7F">
      <w:r>
        <w:t xml:space="preserve">Procesamiento y análisis de la información. </w:t>
      </w:r>
    </w:p>
    <w:p w:rsidR="00083C7F" w:rsidRDefault="00083C7F">
      <w:r>
        <w:t xml:space="preserve">Cuando los datos se codificaron, transfirieron a una matriz y guardaron en un archivo, el investigador procede a analizarlos. </w:t>
      </w:r>
    </w:p>
    <w:p w:rsidR="00083C7F" w:rsidRDefault="00083C7F"/>
    <w:p w:rsidR="00083C7F" w:rsidRDefault="00083C7F">
      <w:pPr>
        <w:pStyle w:val="Heading1"/>
      </w:pPr>
      <w:r>
        <w:br w:type="page"/>
      </w:r>
    </w:p>
    <w:p w:rsidR="00083C7F" w:rsidRDefault="00083C7F">
      <w:pPr>
        <w:pStyle w:val="Heading1"/>
      </w:pPr>
      <w:bookmarkStart w:id="39" w:name="_Toc337643280"/>
      <w:r>
        <w:t>5. RESULTADOS</w:t>
      </w:r>
      <w:bookmarkEnd w:id="39"/>
    </w:p>
    <w:p w:rsidR="00083C7F" w:rsidRDefault="00083C7F" w:rsidP="00AF5C49">
      <w:pPr>
        <w:pStyle w:val="Heading2"/>
      </w:pPr>
      <w:bookmarkStart w:id="40" w:name="_Toc337643281"/>
      <w:r>
        <w:t>5.1. Primero van a describir a su muestra en categorías</w:t>
      </w:r>
      <w:bookmarkEnd w:id="40"/>
    </w:p>
    <w:p w:rsidR="00083C7F" w:rsidRDefault="00083C7F" w:rsidP="00AF5C49">
      <w:r>
        <w:t>Primero se describe/lee/comenta y luego van los gráficos/tablas o cuadros</w:t>
      </w:r>
    </w:p>
    <w:p w:rsidR="00083C7F" w:rsidRDefault="00083C7F" w:rsidP="00AF5C49">
      <w:r>
        <w:t>Todos los cuadros, tablas o gráficos deben estar NUMERADOS EN FORMA CONSECUTIVA</w:t>
      </w:r>
    </w:p>
    <w:p w:rsidR="00083C7F" w:rsidRDefault="00083C7F" w:rsidP="00AF5C49">
      <w:r>
        <w:t>TITULADOS</w:t>
      </w:r>
    </w:p>
    <w:p w:rsidR="00083C7F" w:rsidRDefault="00083C7F" w:rsidP="00AF5C49">
      <w:r>
        <w:t xml:space="preserve"> Y si no son de ustedes: referenciados. Si ustedes elaboraron entonces NO SE REFERENCIA</w:t>
      </w:r>
    </w:p>
    <w:p w:rsidR="00083C7F" w:rsidRDefault="00083C7F" w:rsidP="00AF5C49"/>
    <w:p w:rsidR="00083C7F" w:rsidRDefault="00083C7F" w:rsidP="00AF5C49"/>
    <w:p w:rsidR="00083C7F" w:rsidRDefault="00083C7F" w:rsidP="00AF5C49">
      <w:r>
        <w:t>Gráfico 1: Nivel de satisfacción según sexo (responde a las variables cruzadas)</w:t>
      </w:r>
    </w:p>
    <w:p w:rsidR="00083C7F" w:rsidRDefault="00083C7F" w:rsidP="00AF5C4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áfico 1" o:spid="_x0000_i1025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">
            <v:imagedata r:id="rId15" o:title=""/>
            <o:lock v:ext="edit" aspectratio="f"/>
          </v:shape>
        </w:pict>
      </w:r>
    </w:p>
    <w:p w:rsidR="00083C7F" w:rsidRDefault="00083C7F" w:rsidP="00AF5C49"/>
    <w:p w:rsidR="00083C7F" w:rsidRPr="00AF5C49" w:rsidRDefault="00083C7F" w:rsidP="00AF5C49"/>
    <w:p w:rsidR="00083C7F" w:rsidRDefault="00083C7F" w:rsidP="00AF5C49">
      <w:pPr>
        <w:pStyle w:val="Heading2"/>
      </w:pPr>
      <w:bookmarkStart w:id="41" w:name="_Toc337643282"/>
      <w:r>
        <w:t>5.2. Aquí van a escribir el primer objetivo específicos tal cual (que luego lo convertiremos en título)</w:t>
      </w:r>
      <w:bookmarkEnd w:id="41"/>
    </w:p>
    <w:p w:rsidR="00083C7F" w:rsidRDefault="00083C7F" w:rsidP="00B04CD2">
      <w:r>
        <w:t>Gráfico 1: Notas</w:t>
      </w:r>
    </w:p>
    <w:p w:rsidR="00083C7F" w:rsidRDefault="00083C7F" w:rsidP="00B04CD2"/>
    <w:p w:rsidR="00083C7F" w:rsidRDefault="00083C7F" w:rsidP="00B04CD2">
      <w:r>
        <w:t>Gráfico 2: Programas de studio</w:t>
      </w:r>
    </w:p>
    <w:p w:rsidR="00083C7F" w:rsidRDefault="00083C7F" w:rsidP="00B04CD2">
      <w:r>
        <w:t>Horario de exámenes</w:t>
      </w:r>
    </w:p>
    <w:p w:rsidR="00083C7F" w:rsidRDefault="00083C7F" w:rsidP="00B04CD2">
      <w:r>
        <w:t>Malla curricular</w:t>
      </w:r>
    </w:p>
    <w:p w:rsidR="00083C7F" w:rsidRDefault="00083C7F" w:rsidP="00B04CD2">
      <w:r>
        <w:t>Informativo académico</w:t>
      </w:r>
    </w:p>
    <w:p w:rsidR="00083C7F" w:rsidRDefault="00083C7F" w:rsidP="00B04CD2">
      <w:r>
        <w:t>Calendario de clases</w:t>
      </w:r>
    </w:p>
    <w:p w:rsidR="00083C7F" w:rsidRDefault="00083C7F" w:rsidP="00B04CD2"/>
    <w:p w:rsidR="00083C7F" w:rsidRDefault="00083C7F" w:rsidP="00B04CD2"/>
    <w:p w:rsidR="00083C7F" w:rsidRPr="00B04CD2" w:rsidRDefault="00083C7F" w:rsidP="00B04CD2"/>
    <w:p w:rsidR="00083C7F" w:rsidRDefault="00083C7F" w:rsidP="00B4642D">
      <w:r>
        <w:t>De los objetivo corrijo desde el INFINITIVO</w:t>
      </w:r>
    </w:p>
    <w:p w:rsidR="00083C7F" w:rsidRPr="00B4642D" w:rsidRDefault="00083C7F" w:rsidP="00B4642D"/>
    <w:p w:rsidR="00083C7F" w:rsidRDefault="00083C7F" w:rsidP="00AF5C49">
      <w:r>
        <w:t>Ejemplo de tabla</w:t>
      </w:r>
    </w:p>
    <w:p w:rsidR="00083C7F" w:rsidRDefault="00083C7F" w:rsidP="00AF5C49"/>
    <w:p w:rsidR="00083C7F" w:rsidRDefault="00083C7F" w:rsidP="00AF5C49">
      <w:r>
        <w:t>Tabla 1: Nivel de satisfacción según sexo</w:t>
      </w:r>
    </w:p>
    <w:tbl>
      <w:tblPr>
        <w:tblW w:w="6015" w:type="dxa"/>
        <w:tblInd w:w="65" w:type="dxa"/>
        <w:tblCellMar>
          <w:left w:w="70" w:type="dxa"/>
          <w:right w:w="70" w:type="dxa"/>
        </w:tblCellMar>
        <w:tblLook w:val="00A0"/>
      </w:tblPr>
      <w:tblGrid>
        <w:gridCol w:w="2415"/>
        <w:gridCol w:w="1200"/>
        <w:gridCol w:w="1200"/>
        <w:gridCol w:w="1200"/>
      </w:tblGrid>
      <w:tr w:rsidR="00083C7F" w:rsidRPr="00966AA6" w:rsidTr="00966AA6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3C7F" w:rsidRPr="00966AA6" w:rsidRDefault="00083C7F" w:rsidP="00966AA6">
            <w:pPr>
              <w:spacing w:line="240" w:lineRule="auto"/>
              <w:ind w:firstLine="0"/>
              <w:rPr>
                <w:rFonts w:ascii="Calibri" w:hAnsi="Calibri" w:cs="Calibri"/>
                <w:color w:val="000000"/>
              </w:rPr>
            </w:pPr>
            <w:r w:rsidRPr="00966A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Nivel de satisfacción/sexo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3C7F" w:rsidRPr="00966AA6" w:rsidRDefault="00083C7F" w:rsidP="00966AA6">
            <w:pPr>
              <w:spacing w:line="240" w:lineRule="auto"/>
              <w:ind w:firstLine="0"/>
              <w:rPr>
                <w:rFonts w:ascii="Calibri" w:hAnsi="Calibri" w:cs="Calibri"/>
                <w:color w:val="000000"/>
              </w:rPr>
            </w:pPr>
            <w:r w:rsidRPr="00966AA6">
              <w:rPr>
                <w:rFonts w:ascii="Calibri" w:hAnsi="Calibri" w:cs="Calibri"/>
                <w:color w:val="000000"/>
                <w:sz w:val="22"/>
                <w:szCs w:val="22"/>
              </w:rPr>
              <w:t>hombres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3C7F" w:rsidRPr="00966AA6" w:rsidRDefault="00083C7F" w:rsidP="00966AA6">
            <w:pPr>
              <w:spacing w:line="240" w:lineRule="auto"/>
              <w:ind w:firstLine="0"/>
              <w:rPr>
                <w:rFonts w:ascii="Calibri" w:hAnsi="Calibri" w:cs="Calibri"/>
                <w:color w:val="000000"/>
              </w:rPr>
            </w:pPr>
            <w:r w:rsidRPr="00966AA6">
              <w:rPr>
                <w:rFonts w:ascii="Calibri" w:hAnsi="Calibri" w:cs="Calibri"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3C7F" w:rsidRPr="00966AA6" w:rsidRDefault="00083C7F" w:rsidP="00966AA6">
            <w:pPr>
              <w:spacing w:line="240" w:lineRule="auto"/>
              <w:ind w:firstLine="0"/>
              <w:rPr>
                <w:rFonts w:ascii="Calibri" w:hAnsi="Calibri" w:cs="Calibri"/>
                <w:color w:val="000000"/>
              </w:rPr>
            </w:pPr>
            <w:r w:rsidRPr="00966AA6">
              <w:rPr>
                <w:rFonts w:ascii="Calibri" w:hAnsi="Calibri" w:cs="Calibri"/>
                <w:color w:val="000000"/>
                <w:sz w:val="22"/>
                <w:szCs w:val="22"/>
              </w:rPr>
              <w:t>total</w:t>
            </w:r>
          </w:p>
        </w:tc>
      </w:tr>
      <w:tr w:rsidR="00083C7F" w:rsidRPr="00966AA6" w:rsidTr="00966AA6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3C7F" w:rsidRPr="00966AA6" w:rsidRDefault="00083C7F" w:rsidP="00966AA6">
            <w:pPr>
              <w:spacing w:line="240" w:lineRule="auto"/>
              <w:ind w:firstLine="0"/>
              <w:rPr>
                <w:rFonts w:ascii="Calibri" w:hAnsi="Calibri" w:cs="Calibri"/>
                <w:color w:val="000000"/>
              </w:rPr>
            </w:pPr>
            <w:r w:rsidRPr="00966AA6">
              <w:rPr>
                <w:rFonts w:ascii="Calibri" w:hAnsi="Calibri" w:cs="Calibri"/>
                <w:color w:val="000000"/>
                <w:sz w:val="22"/>
                <w:szCs w:val="22"/>
              </w:rPr>
              <w:t>Muy satisfecho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3C7F" w:rsidRPr="00966AA6" w:rsidRDefault="00083C7F" w:rsidP="00966AA6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</w:rPr>
            </w:pPr>
            <w:r w:rsidRPr="00966AA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3C7F" w:rsidRPr="00966AA6" w:rsidRDefault="00083C7F" w:rsidP="00966AA6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</w:rPr>
            </w:pPr>
            <w:r w:rsidRPr="00966AA6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3C7F" w:rsidRPr="00966AA6" w:rsidRDefault="00083C7F" w:rsidP="00966AA6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</w:rPr>
            </w:pPr>
            <w:r w:rsidRPr="00966AA6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083C7F" w:rsidRPr="00966AA6" w:rsidTr="00966AA6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3C7F" w:rsidRPr="00966AA6" w:rsidRDefault="00083C7F" w:rsidP="00966AA6">
            <w:pPr>
              <w:spacing w:line="240" w:lineRule="auto"/>
              <w:ind w:firstLine="0"/>
              <w:rPr>
                <w:rFonts w:ascii="Calibri" w:hAnsi="Calibri" w:cs="Calibri"/>
                <w:color w:val="000000"/>
              </w:rPr>
            </w:pPr>
            <w:r w:rsidRPr="00966AA6">
              <w:rPr>
                <w:rFonts w:ascii="Calibri" w:hAnsi="Calibri" w:cs="Calibri"/>
                <w:color w:val="000000"/>
                <w:sz w:val="22"/>
                <w:szCs w:val="22"/>
              </w:rPr>
              <w:t>Satisfecho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3C7F" w:rsidRPr="00966AA6" w:rsidRDefault="00083C7F" w:rsidP="00966AA6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</w:rPr>
            </w:pPr>
            <w:r w:rsidRPr="00966AA6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3C7F" w:rsidRPr="00966AA6" w:rsidRDefault="00083C7F" w:rsidP="00966AA6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</w:rPr>
            </w:pPr>
            <w:r w:rsidRPr="00966AA6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3C7F" w:rsidRPr="00966AA6" w:rsidRDefault="00083C7F" w:rsidP="00966AA6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</w:rPr>
            </w:pPr>
            <w:r w:rsidRPr="00966AA6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083C7F" w:rsidRPr="00966AA6" w:rsidTr="00966AA6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3C7F" w:rsidRPr="00966AA6" w:rsidRDefault="00083C7F" w:rsidP="00966AA6">
            <w:pPr>
              <w:spacing w:line="240" w:lineRule="auto"/>
              <w:ind w:firstLine="0"/>
              <w:rPr>
                <w:rFonts w:ascii="Calibri" w:hAnsi="Calibri" w:cs="Calibri"/>
                <w:color w:val="000000"/>
              </w:rPr>
            </w:pPr>
            <w:r w:rsidRPr="00966AA6">
              <w:rPr>
                <w:rFonts w:ascii="Calibri" w:hAnsi="Calibri" w:cs="Calibri"/>
                <w:color w:val="000000"/>
                <w:sz w:val="22"/>
                <w:szCs w:val="22"/>
              </w:rPr>
              <w:t>poco satisfecho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3C7F" w:rsidRPr="00966AA6" w:rsidRDefault="00083C7F" w:rsidP="00966AA6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</w:rPr>
            </w:pPr>
            <w:r w:rsidRPr="00966AA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3C7F" w:rsidRPr="00966AA6" w:rsidRDefault="00083C7F" w:rsidP="00966AA6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</w:rPr>
            </w:pPr>
            <w:r w:rsidRPr="00966AA6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3C7F" w:rsidRPr="00966AA6" w:rsidRDefault="00083C7F" w:rsidP="00966AA6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</w:rPr>
            </w:pPr>
            <w:r w:rsidRPr="00966AA6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083C7F" w:rsidRPr="00966AA6" w:rsidTr="00966AA6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3C7F" w:rsidRPr="00966AA6" w:rsidRDefault="00083C7F" w:rsidP="00966AA6">
            <w:pPr>
              <w:spacing w:line="240" w:lineRule="auto"/>
              <w:ind w:firstLine="0"/>
              <w:rPr>
                <w:rFonts w:ascii="Calibri" w:hAnsi="Calibri" w:cs="Calibri"/>
                <w:color w:val="000000"/>
              </w:rPr>
            </w:pPr>
            <w:r w:rsidRPr="00966AA6">
              <w:rPr>
                <w:rFonts w:ascii="Calibri" w:hAnsi="Calibri" w:cs="Calibri"/>
                <w:color w:val="000000"/>
                <w:sz w:val="22"/>
                <w:szCs w:val="22"/>
              </w:rPr>
              <w:t>insatisfecho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3C7F" w:rsidRPr="00966AA6" w:rsidRDefault="00083C7F" w:rsidP="00966AA6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</w:rPr>
            </w:pPr>
            <w:r w:rsidRPr="00966AA6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3C7F" w:rsidRPr="00966AA6" w:rsidRDefault="00083C7F" w:rsidP="00966AA6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</w:rPr>
            </w:pPr>
            <w:r w:rsidRPr="00966AA6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3C7F" w:rsidRPr="00966AA6" w:rsidRDefault="00083C7F" w:rsidP="00966AA6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</w:rPr>
            </w:pPr>
            <w:r w:rsidRPr="00966AA6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083C7F" w:rsidRPr="00966AA6" w:rsidTr="00966AA6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3C7F" w:rsidRPr="00966AA6" w:rsidRDefault="00083C7F" w:rsidP="00966AA6">
            <w:pPr>
              <w:spacing w:line="240" w:lineRule="auto"/>
              <w:ind w:firstLine="0"/>
              <w:rPr>
                <w:rFonts w:ascii="Calibri" w:hAnsi="Calibri" w:cs="Calibri"/>
                <w:color w:val="000000"/>
              </w:rPr>
            </w:pPr>
            <w:r w:rsidRPr="00966AA6">
              <w:rPr>
                <w:rFonts w:ascii="Calibri" w:hAnsi="Calibri" w:cs="Calibri"/>
                <w:color w:val="000000"/>
                <w:sz w:val="22"/>
                <w:szCs w:val="22"/>
              </w:rPr>
              <w:t>muy insatisfecho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3C7F" w:rsidRPr="00966AA6" w:rsidRDefault="00083C7F" w:rsidP="00966AA6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</w:rPr>
            </w:pPr>
            <w:r w:rsidRPr="00966AA6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3C7F" w:rsidRPr="00966AA6" w:rsidRDefault="00083C7F" w:rsidP="00966AA6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</w:rPr>
            </w:pPr>
            <w:r w:rsidRPr="00966AA6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3C7F" w:rsidRPr="00966AA6" w:rsidRDefault="00083C7F" w:rsidP="00966AA6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</w:rPr>
            </w:pPr>
            <w:r w:rsidRPr="00966AA6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083C7F" w:rsidRPr="00966AA6" w:rsidTr="00966AA6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3C7F" w:rsidRPr="00966AA6" w:rsidRDefault="00083C7F" w:rsidP="00966AA6">
            <w:pPr>
              <w:spacing w:line="240" w:lineRule="auto"/>
              <w:ind w:firstLine="0"/>
              <w:rPr>
                <w:rFonts w:ascii="Calibri" w:hAnsi="Calibri" w:cs="Calibri"/>
                <w:color w:val="000000"/>
              </w:rPr>
            </w:pPr>
            <w:r w:rsidRPr="00966AA6">
              <w:rPr>
                <w:rFonts w:ascii="Calibri" w:hAnsi="Calibri" w:cs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3C7F" w:rsidRPr="00966AA6" w:rsidRDefault="00083C7F" w:rsidP="00966AA6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</w:rPr>
            </w:pPr>
            <w:r w:rsidRPr="00966AA6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3C7F" w:rsidRPr="00966AA6" w:rsidRDefault="00083C7F" w:rsidP="00966AA6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</w:rPr>
            </w:pPr>
            <w:r w:rsidRPr="00966AA6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3C7F" w:rsidRPr="00966AA6" w:rsidRDefault="00083C7F" w:rsidP="00966AA6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</w:rPr>
            </w:pPr>
            <w:r w:rsidRPr="00966AA6"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</w:tr>
    </w:tbl>
    <w:p w:rsidR="00083C7F" w:rsidRPr="00AF5C49" w:rsidRDefault="00083C7F" w:rsidP="00AF5C49"/>
    <w:p w:rsidR="00083C7F" w:rsidRDefault="00083C7F" w:rsidP="00AF5C49"/>
    <w:p w:rsidR="00083C7F" w:rsidRDefault="00083C7F" w:rsidP="00AF5C49">
      <w:r>
        <w:t>Ejemplo de cuadro</w:t>
      </w:r>
    </w:p>
    <w:p w:rsidR="00083C7F" w:rsidRDefault="00083C7F" w:rsidP="00AF5C49"/>
    <w:p w:rsidR="00083C7F" w:rsidRDefault="00083C7F" w:rsidP="00AF5C49">
      <w:r>
        <w:t>Cuadro 1: Creencia por época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36"/>
        <w:gridCol w:w="3675"/>
        <w:gridCol w:w="3887"/>
      </w:tblGrid>
      <w:tr w:rsidR="00083C7F" w:rsidRPr="008D6103" w:rsidTr="00443C9C">
        <w:tc>
          <w:tcPr>
            <w:tcW w:w="1536" w:type="dxa"/>
          </w:tcPr>
          <w:p w:rsidR="00083C7F" w:rsidRPr="00443C9C" w:rsidRDefault="00083C7F" w:rsidP="00443C9C">
            <w:pPr>
              <w:ind w:firstLine="0"/>
              <w:rPr>
                <w:b/>
              </w:rPr>
            </w:pPr>
            <w:r w:rsidRPr="00443C9C">
              <w:rPr>
                <w:b/>
              </w:rPr>
              <w:t>Indicadores</w:t>
            </w:r>
          </w:p>
        </w:tc>
        <w:tc>
          <w:tcPr>
            <w:tcW w:w="3675" w:type="dxa"/>
          </w:tcPr>
          <w:p w:rsidR="00083C7F" w:rsidRPr="00443C9C" w:rsidRDefault="00083C7F" w:rsidP="00443C9C">
            <w:pPr>
              <w:ind w:firstLine="0"/>
              <w:rPr>
                <w:b/>
              </w:rPr>
            </w:pPr>
            <w:r w:rsidRPr="00443C9C">
              <w:rPr>
                <w:b/>
              </w:rPr>
              <w:t>60</w:t>
            </w:r>
          </w:p>
        </w:tc>
        <w:tc>
          <w:tcPr>
            <w:tcW w:w="3887" w:type="dxa"/>
          </w:tcPr>
          <w:p w:rsidR="00083C7F" w:rsidRPr="00443C9C" w:rsidRDefault="00083C7F" w:rsidP="00443C9C">
            <w:pPr>
              <w:ind w:firstLine="0"/>
              <w:rPr>
                <w:b/>
              </w:rPr>
            </w:pPr>
            <w:r w:rsidRPr="00443C9C">
              <w:rPr>
                <w:b/>
              </w:rPr>
              <w:t>70</w:t>
            </w:r>
          </w:p>
        </w:tc>
      </w:tr>
      <w:tr w:rsidR="00083C7F" w:rsidTr="00443C9C">
        <w:tc>
          <w:tcPr>
            <w:tcW w:w="1536" w:type="dxa"/>
          </w:tcPr>
          <w:p w:rsidR="00083C7F" w:rsidRPr="00443C9C" w:rsidRDefault="00083C7F" w:rsidP="00443C9C">
            <w:pPr>
              <w:ind w:firstLine="0"/>
              <w:rPr>
                <w:b/>
              </w:rPr>
            </w:pPr>
            <w:r w:rsidRPr="00443C9C">
              <w:rPr>
                <w:b/>
              </w:rPr>
              <w:t>Opiniones</w:t>
            </w:r>
          </w:p>
        </w:tc>
        <w:tc>
          <w:tcPr>
            <w:tcW w:w="3675" w:type="dxa"/>
          </w:tcPr>
          <w:p w:rsidR="00083C7F" w:rsidRDefault="00083C7F" w:rsidP="00443C9C">
            <w:pPr>
              <w:ind w:firstLine="0"/>
            </w:pPr>
            <w:r>
              <w:t>Pensamiento crítico</w:t>
            </w:r>
          </w:p>
        </w:tc>
        <w:tc>
          <w:tcPr>
            <w:tcW w:w="3887" w:type="dxa"/>
          </w:tcPr>
          <w:p w:rsidR="00083C7F" w:rsidRDefault="00083C7F" w:rsidP="00443C9C">
            <w:pPr>
              <w:ind w:firstLine="0"/>
            </w:pPr>
          </w:p>
        </w:tc>
      </w:tr>
      <w:tr w:rsidR="00083C7F" w:rsidTr="00443C9C">
        <w:tc>
          <w:tcPr>
            <w:tcW w:w="1536" w:type="dxa"/>
          </w:tcPr>
          <w:p w:rsidR="00083C7F" w:rsidRPr="00443C9C" w:rsidRDefault="00083C7F" w:rsidP="00443C9C">
            <w:pPr>
              <w:ind w:firstLine="0"/>
              <w:rPr>
                <w:b/>
              </w:rPr>
            </w:pPr>
            <w:r w:rsidRPr="00443C9C">
              <w:rPr>
                <w:b/>
              </w:rPr>
              <w:t>Sentimientos</w:t>
            </w:r>
          </w:p>
        </w:tc>
        <w:tc>
          <w:tcPr>
            <w:tcW w:w="3675" w:type="dxa"/>
          </w:tcPr>
          <w:p w:rsidR="00083C7F" w:rsidRDefault="00083C7F" w:rsidP="00443C9C">
            <w:pPr>
              <w:ind w:firstLine="0"/>
            </w:pPr>
            <w:r>
              <w:t>Rebelión en contra de la dictadura</w:t>
            </w:r>
          </w:p>
        </w:tc>
        <w:tc>
          <w:tcPr>
            <w:tcW w:w="3887" w:type="dxa"/>
          </w:tcPr>
          <w:p w:rsidR="00083C7F" w:rsidRDefault="00083C7F" w:rsidP="00443C9C">
            <w:pPr>
              <w:ind w:firstLine="0"/>
            </w:pPr>
          </w:p>
        </w:tc>
      </w:tr>
      <w:tr w:rsidR="00083C7F" w:rsidTr="00443C9C">
        <w:tc>
          <w:tcPr>
            <w:tcW w:w="1536" w:type="dxa"/>
          </w:tcPr>
          <w:p w:rsidR="00083C7F" w:rsidRPr="00443C9C" w:rsidRDefault="00083C7F" w:rsidP="00443C9C">
            <w:pPr>
              <w:ind w:firstLine="0"/>
              <w:rPr>
                <w:b/>
              </w:rPr>
            </w:pPr>
            <w:r w:rsidRPr="00443C9C">
              <w:rPr>
                <w:b/>
              </w:rPr>
              <w:t>Acciones</w:t>
            </w:r>
          </w:p>
        </w:tc>
        <w:tc>
          <w:tcPr>
            <w:tcW w:w="3675" w:type="dxa"/>
          </w:tcPr>
          <w:p w:rsidR="00083C7F" w:rsidRDefault="00083C7F" w:rsidP="00443C9C">
            <w:pPr>
              <w:ind w:firstLine="0"/>
            </w:pPr>
            <w:r>
              <w:t>Marcha</w:t>
            </w:r>
          </w:p>
          <w:p w:rsidR="00083C7F" w:rsidRDefault="00083C7F" w:rsidP="00443C9C">
            <w:pPr>
              <w:ind w:firstLine="0"/>
            </w:pPr>
            <w:r>
              <w:t>Adhesión a las manifestaciones</w:t>
            </w:r>
          </w:p>
        </w:tc>
        <w:tc>
          <w:tcPr>
            <w:tcW w:w="3887" w:type="dxa"/>
          </w:tcPr>
          <w:p w:rsidR="00083C7F" w:rsidRDefault="00083C7F" w:rsidP="00443C9C">
            <w:pPr>
              <w:ind w:firstLine="0"/>
            </w:pPr>
          </w:p>
        </w:tc>
      </w:tr>
    </w:tbl>
    <w:p w:rsidR="00083C7F" w:rsidRDefault="00083C7F" w:rsidP="00AF5C49"/>
    <w:p w:rsidR="00083C7F" w:rsidRDefault="00083C7F" w:rsidP="00AF5C49">
      <w:pPr>
        <w:pStyle w:val="Heading2"/>
      </w:pPr>
      <w:bookmarkStart w:id="42" w:name="_Toc337643283"/>
      <w:r>
        <w:t>5.3. Aquí van a escribir el segundo objetivo específicos tal cual (que luego lo convertiremos en título)</w:t>
      </w:r>
      <w:bookmarkEnd w:id="42"/>
    </w:p>
    <w:p w:rsidR="00083C7F" w:rsidRDefault="00083C7F" w:rsidP="00AF5C49"/>
    <w:p w:rsidR="00083C7F" w:rsidRDefault="00083C7F" w:rsidP="00AF5C49"/>
    <w:p w:rsidR="00083C7F" w:rsidRDefault="00083C7F" w:rsidP="00AF5C49">
      <w:pPr>
        <w:pStyle w:val="Heading2"/>
      </w:pPr>
      <w:bookmarkStart w:id="43" w:name="_Toc337643284"/>
      <w:r>
        <w:t>5.4. Aquí van a escribir el tercer objetivo específicos tal cual (que luego lo convertiremos en título)</w:t>
      </w:r>
      <w:bookmarkEnd w:id="43"/>
    </w:p>
    <w:p w:rsidR="00083C7F" w:rsidRDefault="00083C7F" w:rsidP="00AF5C49"/>
    <w:p w:rsidR="00083C7F" w:rsidRPr="00AF5C49" w:rsidRDefault="00083C7F" w:rsidP="00AF5C49">
      <w:r>
        <w:t>(etc)</w:t>
      </w:r>
    </w:p>
    <w:p w:rsidR="00083C7F" w:rsidRPr="00AF5C49" w:rsidRDefault="00083C7F" w:rsidP="00AF5C49"/>
    <w:p w:rsidR="00083C7F" w:rsidRDefault="00083C7F">
      <w:pPr>
        <w:spacing w:line="240" w:lineRule="auto"/>
        <w:ind w:firstLine="0"/>
        <w:rPr>
          <w:rFonts w:cs="Arial"/>
          <w:b/>
          <w:bCs/>
          <w:kern w:val="32"/>
          <w:szCs w:val="32"/>
        </w:rPr>
      </w:pPr>
      <w:r>
        <w:br w:type="page"/>
      </w:r>
    </w:p>
    <w:p w:rsidR="00083C7F" w:rsidRDefault="00083C7F">
      <w:pPr>
        <w:pStyle w:val="Heading1"/>
      </w:pPr>
      <w:bookmarkStart w:id="44" w:name="_Toc337643285"/>
      <w:r>
        <w:t>REFERENCIAS</w:t>
      </w:r>
      <w:bookmarkEnd w:id="44"/>
    </w:p>
    <w:p w:rsidR="00083C7F" w:rsidRDefault="00083C7F">
      <w:r>
        <w:rPr>
          <w:spacing w:val="-3"/>
          <w:szCs w:val="20"/>
        </w:rPr>
        <w:t>Se colocan tantas referencias como materiales hayan sido citados en el marco teórico y referencial.</w:t>
      </w:r>
    </w:p>
    <w:p w:rsidR="00083C7F" w:rsidRDefault="00083C7F">
      <w:pPr>
        <w:ind w:left="720" w:hanging="720"/>
      </w:pPr>
      <w:r>
        <w:t xml:space="preserve">Glavinich, N. (2007). </w:t>
      </w:r>
      <w:r>
        <w:rPr>
          <w:i/>
          <w:iCs/>
        </w:rPr>
        <w:t>Guía breve para la preparación de trabajos de investigación según el  Manual de Estilo de  Publicaciones de la American Psychological Association</w:t>
      </w:r>
      <w:r>
        <w:t xml:space="preserve"> (A.P.A.). Asunción. Universidad Autónoma de Asunción.</w:t>
      </w:r>
    </w:p>
    <w:p w:rsidR="00083C7F" w:rsidRDefault="00083C7F"/>
    <w:p w:rsidR="00083C7F" w:rsidRDefault="00083C7F"/>
    <w:p w:rsidR="00083C7F" w:rsidRDefault="00083C7F"/>
    <w:p w:rsidR="00083C7F" w:rsidRDefault="00083C7F"/>
    <w:p w:rsidR="00083C7F" w:rsidRDefault="00083C7F"/>
    <w:p w:rsidR="00083C7F" w:rsidRDefault="00083C7F">
      <w:pPr>
        <w:pStyle w:val="Heading1"/>
      </w:pPr>
      <w:r>
        <w:br w:type="page"/>
      </w:r>
      <w:bookmarkStart w:id="45" w:name="_Toc337643286"/>
      <w:r>
        <w:t>ANEXO</w:t>
      </w:r>
      <w:bookmarkEnd w:id="45"/>
      <w:r>
        <w:t xml:space="preserve"> </w:t>
      </w:r>
    </w:p>
    <w:p w:rsidR="00083C7F" w:rsidRDefault="00083C7F" w:rsidP="00B0387A">
      <w:pPr>
        <w:pStyle w:val="Heading2"/>
      </w:pPr>
      <w:bookmarkStart w:id="46" w:name="_Toc337641984"/>
      <w:bookmarkStart w:id="47" w:name="_Toc337643287"/>
      <w:r>
        <w:t>Modelo del instrumento de recolección de datos</w:t>
      </w:r>
      <w:bookmarkEnd w:id="46"/>
      <w:bookmarkEnd w:id="47"/>
    </w:p>
    <w:p w:rsidR="00083C7F" w:rsidRDefault="00083C7F"/>
    <w:p w:rsidR="00083C7F" w:rsidRDefault="00083C7F">
      <w:r>
        <w:t xml:space="preserve">Introduzca como anexos sus </w:t>
      </w:r>
      <w:r w:rsidRPr="005A4F86">
        <w:rPr>
          <w:b/>
        </w:rPr>
        <w:t>instrumentos de recolección</w:t>
      </w:r>
      <w:r>
        <w:t xml:space="preserve"> de datos vacíos, cartas y autorizaciones para llevar a cabo la investigación.</w:t>
      </w:r>
    </w:p>
    <w:p w:rsidR="00083C7F" w:rsidRDefault="00083C7F" w:rsidP="00B0387A">
      <w:pPr>
        <w:pStyle w:val="Heading2"/>
      </w:pPr>
      <w:bookmarkStart w:id="48" w:name="_Toc337641985"/>
      <w:bookmarkStart w:id="49" w:name="_Toc337643288"/>
      <w:r>
        <w:t>Matriz metodológica completa</w:t>
      </w:r>
      <w:bookmarkEnd w:id="48"/>
      <w:bookmarkEnd w:id="49"/>
    </w:p>
    <w:p w:rsidR="00083C7F" w:rsidRDefault="00083C7F"/>
    <w:p w:rsidR="00083C7F" w:rsidRDefault="00083C7F">
      <w:r>
        <w:t xml:space="preserve">También son útiles los </w:t>
      </w:r>
      <w:r w:rsidRPr="005A4F86">
        <w:rPr>
          <w:b/>
        </w:rPr>
        <w:t>esquemas</w:t>
      </w:r>
      <w:r>
        <w:t xml:space="preserve"> y </w:t>
      </w:r>
      <w:r w:rsidRPr="005A4F86">
        <w:rPr>
          <w:b/>
        </w:rPr>
        <w:t>matrices metodológicas</w:t>
      </w:r>
      <w:r>
        <w:t xml:space="preserve"> que haya utilizado y complementen la tesis.</w:t>
      </w:r>
    </w:p>
    <w:p w:rsidR="00083C7F" w:rsidRDefault="00083C7F">
      <w:pPr>
        <w:pStyle w:val="Heading1"/>
      </w:pPr>
      <w:r>
        <w:br w:type="page"/>
      </w:r>
      <w:bookmarkStart w:id="50" w:name="_Toc337643289"/>
      <w:r>
        <w:t>GLOSARIO</w:t>
      </w:r>
      <w:bookmarkEnd w:id="50"/>
    </w:p>
    <w:p w:rsidR="00083C7F" w:rsidRDefault="00083C7F"/>
    <w:p w:rsidR="00083C7F" w:rsidRDefault="00083C7F">
      <w:pPr>
        <w:pStyle w:val="Heading1"/>
        <w:jc w:val="left"/>
      </w:pPr>
      <w:r>
        <w:t xml:space="preserve"> </w:t>
      </w:r>
    </w:p>
    <w:sectPr w:rsidR="00083C7F" w:rsidSect="005D3704">
      <w:pgSz w:w="11906" w:h="16838" w:code="9"/>
      <w:pgMar w:top="1474" w:right="1474" w:bottom="1474" w:left="147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C7F" w:rsidRDefault="00083C7F">
      <w:r>
        <w:separator/>
      </w:r>
    </w:p>
  </w:endnote>
  <w:endnote w:type="continuationSeparator" w:id="0">
    <w:p w:rsidR="00083C7F" w:rsidRDefault="00083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C7F" w:rsidRDefault="00083C7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C7F" w:rsidRDefault="00083C7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C7F" w:rsidRDefault="00083C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C7F" w:rsidRDefault="00083C7F">
      <w:r>
        <w:separator/>
      </w:r>
    </w:p>
  </w:footnote>
  <w:footnote w:type="continuationSeparator" w:id="0">
    <w:p w:rsidR="00083C7F" w:rsidRDefault="00083C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C7F" w:rsidRDefault="00083C7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3C7F" w:rsidRDefault="00083C7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C7F" w:rsidRDefault="00083C7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iii</w:t>
    </w:r>
    <w:r>
      <w:rPr>
        <w:rStyle w:val="PageNumber"/>
      </w:rPr>
      <w:fldChar w:fldCharType="end"/>
    </w:r>
  </w:p>
  <w:p w:rsidR="00083C7F" w:rsidRDefault="00083C7F">
    <w:pPr>
      <w:pStyle w:val="Header"/>
      <w:ind w:right="360" w:firstLine="0"/>
      <w:jc w:val="right"/>
    </w:pPr>
    <w:r>
      <w:t>Aquí se escribe el título del trabajo compuesto por las 2 o 3 primeras palabras…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C7F" w:rsidRDefault="00083C7F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C7F" w:rsidRDefault="00083C7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iv</w:t>
    </w:r>
    <w:r>
      <w:rPr>
        <w:rStyle w:val="PageNumber"/>
      </w:rPr>
      <w:fldChar w:fldCharType="end"/>
    </w:r>
  </w:p>
  <w:p w:rsidR="00083C7F" w:rsidRDefault="00083C7F">
    <w:pPr>
      <w:pStyle w:val="Header"/>
      <w:ind w:right="360" w:firstLine="0"/>
      <w:jc w:val="right"/>
    </w:pPr>
    <w:r>
      <w:t>Aquí se escribe el título del trabajo compuesto por las 2 o 3 primeras palabras…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C7F" w:rsidRDefault="00083C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16D78"/>
    <w:multiLevelType w:val="hybridMultilevel"/>
    <w:tmpl w:val="2ADEE5C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0A633F"/>
    <w:multiLevelType w:val="hybridMultilevel"/>
    <w:tmpl w:val="52A63E7A"/>
    <w:lvl w:ilvl="0" w:tplc="0C0A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3BC23F58"/>
    <w:multiLevelType w:val="hybridMultilevel"/>
    <w:tmpl w:val="37D09424"/>
    <w:lvl w:ilvl="0" w:tplc="09F2D4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7E346EF0"/>
    <w:multiLevelType w:val="hybridMultilevel"/>
    <w:tmpl w:val="58E0F450"/>
    <w:lvl w:ilvl="0" w:tplc="0C0A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attachedTemplate r:id="rId1"/>
  <w:stylePaneFormatFilter w:val="1F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4616"/>
    <w:rsid w:val="000047E4"/>
    <w:rsid w:val="00083C7F"/>
    <w:rsid w:val="000A78D6"/>
    <w:rsid w:val="00285885"/>
    <w:rsid w:val="002916F8"/>
    <w:rsid w:val="002E597D"/>
    <w:rsid w:val="0040132D"/>
    <w:rsid w:val="0040175E"/>
    <w:rsid w:val="00425FED"/>
    <w:rsid w:val="00435DF4"/>
    <w:rsid w:val="00443C9C"/>
    <w:rsid w:val="00444FF7"/>
    <w:rsid w:val="004613EF"/>
    <w:rsid w:val="00510DFF"/>
    <w:rsid w:val="00532830"/>
    <w:rsid w:val="00565394"/>
    <w:rsid w:val="005A4F86"/>
    <w:rsid w:val="005D3704"/>
    <w:rsid w:val="005E1C4D"/>
    <w:rsid w:val="006105E7"/>
    <w:rsid w:val="0061581F"/>
    <w:rsid w:val="00621DA1"/>
    <w:rsid w:val="00641B3D"/>
    <w:rsid w:val="006E6A6F"/>
    <w:rsid w:val="006F23AE"/>
    <w:rsid w:val="006F71F2"/>
    <w:rsid w:val="00784BC3"/>
    <w:rsid w:val="007F1916"/>
    <w:rsid w:val="007F43A2"/>
    <w:rsid w:val="008C7D06"/>
    <w:rsid w:val="008D6103"/>
    <w:rsid w:val="00904616"/>
    <w:rsid w:val="0092368A"/>
    <w:rsid w:val="009331FF"/>
    <w:rsid w:val="00943E19"/>
    <w:rsid w:val="0094680B"/>
    <w:rsid w:val="00964DFA"/>
    <w:rsid w:val="00966AA6"/>
    <w:rsid w:val="009F7D56"/>
    <w:rsid w:val="00A27DBF"/>
    <w:rsid w:val="00A47002"/>
    <w:rsid w:val="00A92872"/>
    <w:rsid w:val="00AF5C49"/>
    <w:rsid w:val="00B0387A"/>
    <w:rsid w:val="00B04CD2"/>
    <w:rsid w:val="00B127F1"/>
    <w:rsid w:val="00B16A00"/>
    <w:rsid w:val="00B4642D"/>
    <w:rsid w:val="00BA3727"/>
    <w:rsid w:val="00C1016A"/>
    <w:rsid w:val="00CD5C54"/>
    <w:rsid w:val="00CE6F69"/>
    <w:rsid w:val="00D33DC9"/>
    <w:rsid w:val="00D43045"/>
    <w:rsid w:val="00D64B02"/>
    <w:rsid w:val="00D655CE"/>
    <w:rsid w:val="00D756AF"/>
    <w:rsid w:val="00E10C55"/>
    <w:rsid w:val="00E22FCA"/>
    <w:rsid w:val="00E30B75"/>
    <w:rsid w:val="00E45BF8"/>
    <w:rsid w:val="00E55FB8"/>
    <w:rsid w:val="00EC4B10"/>
    <w:rsid w:val="00ED75A9"/>
    <w:rsid w:val="00F2213B"/>
    <w:rsid w:val="00F35B04"/>
    <w:rsid w:val="00F72FF6"/>
    <w:rsid w:val="00FA6C77"/>
    <w:rsid w:val="00FE6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704"/>
    <w:pPr>
      <w:spacing w:line="480" w:lineRule="auto"/>
      <w:ind w:firstLine="851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5D3704"/>
    <w:pPr>
      <w:keepNext/>
      <w:spacing w:before="240" w:after="240"/>
      <w:ind w:firstLine="0"/>
      <w:jc w:val="center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D3704"/>
    <w:pPr>
      <w:keepNext/>
      <w:spacing w:before="360" w:after="360" w:line="360" w:lineRule="auto"/>
      <w:ind w:firstLine="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D3704"/>
    <w:pPr>
      <w:keepNext/>
      <w:spacing w:before="360" w:after="360" w:line="360" w:lineRule="auto"/>
      <w:ind w:firstLine="0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D3704"/>
    <w:pPr>
      <w:keepNext/>
      <w:spacing w:before="240" w:after="60" w:line="240" w:lineRule="auto"/>
      <w:ind w:firstLine="0"/>
      <w:jc w:val="center"/>
      <w:outlineLvl w:val="3"/>
    </w:pPr>
    <w:rPr>
      <w:rFonts w:ascii="Bookman Old Style" w:hAnsi="Bookman Old Style"/>
      <w:b/>
      <w:bCs/>
      <w:sz w:val="22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D370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paragraph" w:customStyle="1" w:styleId="cuadro">
    <w:name w:val="cuadro"/>
    <w:uiPriority w:val="99"/>
    <w:rsid w:val="005D3704"/>
    <w:rPr>
      <w:rFonts w:ascii="Century Schoolbook" w:hAnsi="Century Schoolbook"/>
      <w:bCs/>
      <w:sz w:val="18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5D3704"/>
    <w:pPr>
      <w:spacing w:line="240" w:lineRule="auto"/>
      <w:ind w:firstLine="0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D3704"/>
    <w:rPr>
      <w:rFonts w:cs="Times New Roman"/>
      <w:vertAlign w:val="superscript"/>
    </w:rPr>
  </w:style>
  <w:style w:type="paragraph" w:customStyle="1" w:styleId="Estilo1">
    <w:name w:val="Estilo1"/>
    <w:next w:val="Normal"/>
    <w:uiPriority w:val="99"/>
    <w:rsid w:val="005D3704"/>
    <w:pPr>
      <w:ind w:left="2268"/>
      <w:jc w:val="right"/>
    </w:pPr>
    <w:rPr>
      <w:rFonts w:ascii="Arial" w:hAnsi="Arial"/>
      <w:sz w:val="20"/>
      <w:szCs w:val="24"/>
    </w:rPr>
  </w:style>
  <w:style w:type="paragraph" w:styleId="Footer">
    <w:name w:val="footer"/>
    <w:basedOn w:val="Normal"/>
    <w:link w:val="FooterChar"/>
    <w:uiPriority w:val="99"/>
    <w:rsid w:val="005D370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D3704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rsid w:val="005D3704"/>
    <w:pPr>
      <w:spacing w:line="360" w:lineRule="auto"/>
      <w:ind w:firstLine="0"/>
    </w:pPr>
    <w:rPr>
      <w:b/>
    </w:rPr>
  </w:style>
  <w:style w:type="paragraph" w:styleId="TOC2">
    <w:name w:val="toc 2"/>
    <w:basedOn w:val="Normal"/>
    <w:next w:val="Normal"/>
    <w:autoRedefine/>
    <w:uiPriority w:val="99"/>
    <w:rsid w:val="005D3704"/>
    <w:pPr>
      <w:spacing w:line="360" w:lineRule="auto"/>
      <w:ind w:left="240" w:firstLine="0"/>
    </w:pPr>
  </w:style>
  <w:style w:type="character" w:styleId="Hyperlink">
    <w:name w:val="Hyperlink"/>
    <w:basedOn w:val="DefaultParagraphFont"/>
    <w:uiPriority w:val="99"/>
    <w:rsid w:val="005D370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D37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D3704"/>
    <w:pPr>
      <w:tabs>
        <w:tab w:val="center" w:pos="4680"/>
      </w:tabs>
      <w:suppressAutoHyphens/>
      <w:spacing w:line="240" w:lineRule="auto"/>
      <w:ind w:firstLine="0"/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99"/>
    <w:rsid w:val="005D3704"/>
    <w:pPr>
      <w:spacing w:line="360" w:lineRule="auto"/>
      <w:ind w:left="480" w:firstLine="0"/>
    </w:pPr>
  </w:style>
  <w:style w:type="paragraph" w:customStyle="1" w:styleId="ttulodefigura">
    <w:name w:val="título de figura"/>
    <w:basedOn w:val="Normal"/>
    <w:uiPriority w:val="99"/>
    <w:rsid w:val="005D3704"/>
    <w:pPr>
      <w:spacing w:before="240"/>
      <w:ind w:firstLine="0"/>
      <w:jc w:val="center"/>
    </w:pPr>
    <w:rPr>
      <w:b/>
    </w:rPr>
  </w:style>
  <w:style w:type="paragraph" w:customStyle="1" w:styleId="bibliografia">
    <w:name w:val="bibliografia"/>
    <w:basedOn w:val="Normal"/>
    <w:uiPriority w:val="99"/>
    <w:rsid w:val="005D3704"/>
    <w:pPr>
      <w:ind w:left="720" w:hanging="720"/>
    </w:pPr>
  </w:style>
  <w:style w:type="paragraph" w:customStyle="1" w:styleId="ttulodegrfico">
    <w:name w:val="título de gráfico"/>
    <w:basedOn w:val="ttulodefigura"/>
    <w:uiPriority w:val="99"/>
    <w:rsid w:val="005D3704"/>
  </w:style>
  <w:style w:type="paragraph" w:customStyle="1" w:styleId="ttulodetabla">
    <w:name w:val="título de tabla"/>
    <w:basedOn w:val="ttulodefigura"/>
    <w:uiPriority w:val="99"/>
    <w:rsid w:val="005D3704"/>
  </w:style>
  <w:style w:type="paragraph" w:styleId="BalloonText">
    <w:name w:val="Balloon Text"/>
    <w:basedOn w:val="Normal"/>
    <w:link w:val="BalloonTextChar"/>
    <w:uiPriority w:val="99"/>
    <w:rsid w:val="00AF5C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F5C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D610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locked/>
    <w:rsid w:val="00B0387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54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54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54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-Acer\Desktop\catedras%20UCA\trabajo%20final%20I\modelo%20de%20entrega%20TF2%20APA%20UC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entrega TF2 APA UCA</Template>
  <TotalTime>102</TotalTime>
  <Pages>20</Pages>
  <Words>1856</Words>
  <Characters>10210</Characters>
  <Application>Microsoft Office Outlook</Application>
  <DocSecurity>0</DocSecurity>
  <Lines>0</Lines>
  <Paragraphs>0</Paragraphs>
  <ScaleCrop>false</ScaleCrop>
  <Company>ads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UAA</dc:title>
  <dc:subject/>
  <dc:creator>NB-Acer</dc:creator>
  <cp:keywords/>
  <dc:description/>
  <cp:lastModifiedBy>Adriana Deligdisch</cp:lastModifiedBy>
  <cp:revision>16</cp:revision>
  <cp:lastPrinted>2005-11-22T16:19:00Z</cp:lastPrinted>
  <dcterms:created xsi:type="dcterms:W3CDTF">2011-05-25T22:08:00Z</dcterms:created>
  <dcterms:modified xsi:type="dcterms:W3CDTF">2012-10-10T17:38:00Z</dcterms:modified>
</cp:coreProperties>
</file>